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rsidR="003175D9" w:rsidRDefault="003175D9">
      <w:r>
        <w:rPr>
          <w:noProof/>
          <w:lang w:val="en-CA" w:eastAsia="en-CA"/>
        </w:rPr>
        <mc:AlternateContent>
          <mc:Choice Requires="wpg">
            <w:drawing>
              <wp:anchor distT="0" distB="0" distL="114300" distR="114300" simplePos="0" relativeHeight="251645952" behindDoc="0" locked="0" layoutInCell="1" allowOverlap="1" wp14:anchorId="3E6B051D" wp14:editId="2AAFF4B1">
                <wp:simplePos x="0" y="0"/>
                <wp:positionH relativeFrom="page">
                  <wp:posOffset>2708275</wp:posOffset>
                </wp:positionH>
                <wp:positionV relativeFrom="page">
                  <wp:posOffset>464185</wp:posOffset>
                </wp:positionV>
                <wp:extent cx="5200650" cy="1294130"/>
                <wp:effectExtent l="3175" t="0" r="0" b="3810"/>
                <wp:wrapNone/>
                <wp:docPr id="71"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00650" cy="1294130"/>
                          <a:chOff x="2520" y="66"/>
                          <a:chExt cx="8190" cy="1948"/>
                        </a:xfrm>
                      </wpg:grpSpPr>
                      <wps:wsp>
                        <wps:cNvPr id="72" name="Text Box 37"/>
                        <wps:cNvSpPr txBox="1">
                          <a:spLocks noChangeArrowheads="1"/>
                        </wps:cNvSpPr>
                        <wps:spPr bwMode="auto">
                          <a:xfrm>
                            <a:off x="6030" y="1398"/>
                            <a:ext cx="4680" cy="6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11D2" w:rsidRPr="00B4750B" w:rsidRDefault="00F611D2" w:rsidP="003B44E9"/>
                            <w:p w:rsidR="00F611D2" w:rsidRPr="00B4750B" w:rsidRDefault="00F611D2" w:rsidP="003B44E9">
                              <w:r>
                                <w:rPr>
                                  <w:noProof/>
                                  <w:lang w:val="en-CA" w:eastAsia="en-CA"/>
                                </w:rPr>
                                <w:drawing>
                                  <wp:inline distT="0" distB="0" distL="0" distR="0" wp14:anchorId="229281D7" wp14:editId="698BD9D0">
                                    <wp:extent cx="2324100" cy="276225"/>
                                    <wp:effectExtent l="0" t="0" r="0" b="9525"/>
                                    <wp:docPr id="672" name="Picture 6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24100" cy="27622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wps:wsp>
                        <wps:cNvPr id="73" name="Text Box 38"/>
                        <wps:cNvSpPr txBox="1">
                          <a:spLocks noChangeArrowheads="1"/>
                        </wps:cNvSpPr>
                        <wps:spPr bwMode="auto">
                          <a:xfrm>
                            <a:off x="2520" y="66"/>
                            <a:ext cx="3921" cy="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11D2" w:rsidRPr="00C329D9" w:rsidRDefault="00F611D2" w:rsidP="003B44E9">
                              <w:r>
                                <w:rPr>
                                  <w:noProof/>
                                  <w:lang w:val="en-CA" w:eastAsia="en-CA"/>
                                </w:rPr>
                                <w:drawing>
                                  <wp:inline distT="0" distB="0" distL="0" distR="0" wp14:anchorId="5FFB9D25" wp14:editId="52C88236">
                                    <wp:extent cx="2305050" cy="266700"/>
                                    <wp:effectExtent l="0" t="0" r="0" b="0"/>
                                    <wp:docPr id="673" name="Picture 6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05050" cy="26670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E6B051D" id="Group 36" o:spid="_x0000_s1026" style="position:absolute;margin-left:213.25pt;margin-top:36.55pt;width:409.5pt;height:101.9pt;z-index:251645952;mso-position-horizontal-relative:page;mso-position-vertical-relative:page" coordorigin="2520,66" coordsize="8190,19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">
                <v:shapetype id="_x0000_t202" coordsize="21600,21600" o:spt="202" path="m,l,21600r21600,l21600,xe">
                  <v:stroke joinstyle="miter"/>
                  <v:path gradientshapeok="t" o:connecttype="rect"/>
                </v:shapetype>
                <v:shape id="Text Box 37" o:spid="_x0000_s1027" type="#_x0000_t202" style="position:absolute;left:6030;top:1398;width:4680;height:6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sELtcQA&#10;AADbAAAADwAAAGRycy9kb3ducmV2LnhtbESPQWvCQBSE7wX/w/IEb7qr2FbTbESUQk8tpip4e2Sf&#10;SWj2bchuTfrvuwWhx2FmvmHSzWAbcaPO1441zGcKBHHhTM2lhuPn63QFwgdkg41j0vBDHjbZ6CHF&#10;xLieD3TLQykihH2CGqoQ2kRKX1Rk0c9cSxy9q+sshii7UpoO+wi3jVwo9SQt1hwXKmxpV1HxlX9b&#10;Daf36+W8VB/l3j62vRuUZLuWWk/Gw/YFRKAh/Ifv7Tej4XkBf1/iD5DZ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7BC7XEAAAA2wAAAA8AAAAAAAAAAAAAAAAAmAIAAGRycy9k&#10;b3ducmV2LnhtbFBLBQYAAAAABAAEAPUAAACJAwAAAAA=&#10;" filled="f" stroked="f">
                  <v:textbox>
                    <w:txbxContent>
                      <w:p w:rsidR="00F611D2" w:rsidRPr="00B4750B" w:rsidRDefault="00F611D2" w:rsidP="003B44E9"/>
                      <w:p w:rsidR="00F611D2" w:rsidRPr="00B4750B" w:rsidRDefault="00F611D2" w:rsidP="003B44E9">
                        <w:r>
                          <w:rPr>
                            <w:noProof/>
                            <w:lang w:val="en-CA" w:eastAsia="en-CA"/>
                          </w:rPr>
                          <w:drawing>
                            <wp:inline distT="0" distB="0" distL="0" distR="0" wp14:anchorId="229281D7" wp14:editId="698BD9D0">
                              <wp:extent cx="2324100" cy="276225"/>
                              <wp:effectExtent l="0" t="0" r="0" b="9525"/>
                              <wp:docPr id="672" name="Picture 6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24100" cy="276225"/>
                                      </a:xfrm>
                                      <a:prstGeom prst="rect">
                                        <a:avLst/>
                                      </a:prstGeom>
                                      <a:noFill/>
                                      <a:ln>
                                        <a:noFill/>
                                      </a:ln>
                                    </pic:spPr>
                                  </pic:pic>
                                </a:graphicData>
                              </a:graphic>
                            </wp:inline>
                          </w:drawing>
                        </w:r>
                      </w:p>
                    </w:txbxContent>
                  </v:textbox>
                </v:shape>
                <v:shape id="Text Box 38" o:spid="_x0000_s1028" type="#_x0000_t202" style="position:absolute;left:2520;top:66;width:3921;height:5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Y2uLsQA&#10;AADbAAAADwAAAGRycy9kb3ducmV2LnhtbESPT2sCMRTE7wW/Q3hCb5rUqm23G0UsgqeKVgu9PTZv&#10;/+DmZdmk7vrtG0HocZiZ3zDpsre1uFDrK8cansYKBHHmTMWFhuPXZvQKwgdkg7Vj0nAlD8vF4CHF&#10;xLiO93Q5hEJECPsENZQhNImUPivJoh+7hjh6uWsthijbQpoWuwi3tZwoNZcWK44LJTa0Lik7H36t&#10;htNn/vM9Vbviw86azvVKsn2TWj8O+9U7iEB9+A/f21uj4eUZbl/iD5C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GNri7EAAAA2wAAAA8AAAAAAAAAAAAAAAAAmAIAAGRycy9k&#10;b3ducmV2LnhtbFBLBQYAAAAABAAEAPUAAACJAwAAAAA=&#10;" filled="f" stroked="f">
                  <v:textbox>
                    <w:txbxContent>
                      <w:p w:rsidR="00F611D2" w:rsidRPr="00C329D9" w:rsidRDefault="00F611D2" w:rsidP="003B44E9">
                        <w:r>
                          <w:rPr>
                            <w:noProof/>
                            <w:lang w:val="en-CA" w:eastAsia="en-CA"/>
                          </w:rPr>
                          <w:drawing>
                            <wp:inline distT="0" distB="0" distL="0" distR="0" wp14:anchorId="5FFB9D25" wp14:editId="52C88236">
                              <wp:extent cx="2305050" cy="266700"/>
                              <wp:effectExtent l="0" t="0" r="0" b="0"/>
                              <wp:docPr id="673" name="Picture 6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05050" cy="266700"/>
                                      </a:xfrm>
                                      <a:prstGeom prst="rect">
                                        <a:avLst/>
                                      </a:prstGeom>
                                      <a:noFill/>
                                      <a:ln>
                                        <a:noFill/>
                                      </a:ln>
                                    </pic:spPr>
                                  </pic:pic>
                                </a:graphicData>
                              </a:graphic>
                            </wp:inline>
                          </w:drawing>
                        </w:r>
                      </w:p>
                    </w:txbxContent>
                  </v:textbox>
                </v:shape>
                <w10:wrap anchorx="page" anchory="page"/>
              </v:group>
            </w:pict>
          </mc:Fallback>
        </mc:AlternateContent>
      </w:r>
    </w:p>
    <w:p w:rsidR="00B2644D" w:rsidRDefault="00E2219C">
      <w:r w:rsidRPr="00E2219C">
        <w:rPr>
          <w:noProof/>
          <w:lang w:val="en-CA" w:eastAsia="en-CA"/>
        </w:rPr>
        <w:t xml:space="preserve"> </w:t>
      </w:r>
      <w:r w:rsidR="001F75CC">
        <w:rPr>
          <w:noProof/>
          <w:lang w:val="en-CA" w:eastAsia="en-CA"/>
        </w:rPr>
        <mc:AlternateContent>
          <mc:Choice Requires="wps">
            <w:drawing>
              <wp:anchor distT="0" distB="0" distL="114300" distR="114300" simplePos="0" relativeHeight="251575296" behindDoc="0" locked="0" layoutInCell="1" allowOverlap="1" wp14:anchorId="0928FCEF" wp14:editId="047C19D2">
                <wp:simplePos x="0" y="0"/>
                <wp:positionH relativeFrom="page">
                  <wp:posOffset>8318500</wp:posOffset>
                </wp:positionH>
                <wp:positionV relativeFrom="page">
                  <wp:posOffset>4256405</wp:posOffset>
                </wp:positionV>
                <wp:extent cx="4800600" cy="312420"/>
                <wp:effectExtent l="0" t="0" r="0" b="11430"/>
                <wp:wrapNone/>
                <wp:docPr id="22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0600" cy="312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11D2" w:rsidRPr="00A11BF9" w:rsidRDefault="00F611D2" w:rsidP="003B44E9">
                            <w:pPr>
                              <w:pStyle w:val="ArticleHeading"/>
                            </w:pPr>
                            <w:r>
                              <w:t>Getting started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28FCEF" id="Text Box 6" o:spid="_x0000_s1029" type="#_x0000_t202" style="position:absolute;margin-left:655pt;margin-top:335.15pt;width:378pt;height:24.6pt;z-index:2515752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" filled="f" stroked="f">
                <v:textbox inset="0,0,0,0">
                  <w:txbxContent>
                    <w:p w:rsidR="00F611D2" w:rsidRPr="00A11BF9" w:rsidRDefault="00F611D2" w:rsidP="003B44E9">
                      <w:pPr>
                        <w:pStyle w:val="ArticleHeading"/>
                      </w:pPr>
                      <w:r>
                        <w:t>Getting started</w:t>
                      </w:r>
                    </w:p>
                  </w:txbxContent>
                </v:textbox>
                <w10:wrap anchorx="page" anchory="page"/>
              </v:shape>
            </w:pict>
          </mc:Fallback>
        </mc:AlternateContent>
      </w:r>
      <w:r w:rsidR="003175D9">
        <w:rPr>
          <w:noProof/>
          <w:lang w:val="en-CA" w:eastAsia="en-CA"/>
        </w:rPr>
        <mc:AlternateContent>
          <mc:Choice Requires="wps">
            <w:drawing>
              <wp:anchor distT="0" distB="0" distL="114300" distR="114300" simplePos="0" relativeHeight="251564032" behindDoc="0" locked="0" layoutInCell="1" allowOverlap="1" wp14:anchorId="27F73B39" wp14:editId="52A7BA72">
                <wp:simplePos x="0" y="0"/>
                <wp:positionH relativeFrom="page">
                  <wp:posOffset>2646045</wp:posOffset>
                </wp:positionH>
                <wp:positionV relativeFrom="page">
                  <wp:posOffset>821690</wp:posOffset>
                </wp:positionV>
                <wp:extent cx="4739005" cy="1152525"/>
                <wp:effectExtent l="0" t="2540" r="0" b="0"/>
                <wp:wrapNone/>
                <wp:docPr id="7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9005" cy="1152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F611D2" w:rsidRPr="00944F89" w:rsidRDefault="00F611D2" w:rsidP="003B44E9">
                            <w:pPr>
                              <w:pStyle w:val="Masthead"/>
                              <w:rPr>
                                <w:rFonts w:ascii="Monotype Corsiva" w:hAnsi="Monotype Corsiva"/>
                                <w:sz w:val="84"/>
                                <w:szCs w:val="84"/>
                              </w:rPr>
                            </w:pPr>
                            <w:r w:rsidRPr="001852BD">
                              <w:rPr>
                                <w:rFonts w:ascii="Monotype Corsiva" w:hAnsi="Monotype Corsiva"/>
                                <w:sz w:val="80"/>
                                <w:szCs w:val="80"/>
                              </w:rPr>
                              <w:t xml:space="preserve"> EEFHT Holiday Newsletter</w:t>
                            </w:r>
                            <w:r>
                              <w:rPr>
                                <w:noProof/>
                                <w:lang w:val="en-CA" w:eastAsia="en-CA"/>
                              </w:rPr>
                              <w:drawing>
                                <wp:inline distT="0" distB="0" distL="0" distR="0" wp14:anchorId="1D5CB8FE" wp14:editId="0931971B">
                                  <wp:extent cx="2333625" cy="304800"/>
                                  <wp:effectExtent l="0" t="0" r="9525" b="0"/>
                                  <wp:docPr id="674" name="Picture 6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33625" cy="304800"/>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F73B39" id="Text Box 3" o:spid="_x0000_s1030" type="#_x0000_t202" style="position:absolute;margin-left:208.35pt;margin-top:64.7pt;width:373.15pt;height:90.75pt;z-index:2515640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" filled="f" stroked="f" strokecolor="white">
                <v:textbox inset="0,0,0,0">
                  <w:txbxContent>
                    <w:p w:rsidR="00F611D2" w:rsidRPr="00944F89" w:rsidRDefault="00F611D2" w:rsidP="003B44E9">
                      <w:pPr>
                        <w:pStyle w:val="Masthead"/>
                        <w:rPr>
                          <w:rFonts w:ascii="Monotype Corsiva" w:hAnsi="Monotype Corsiva"/>
                          <w:sz w:val="84"/>
                          <w:szCs w:val="84"/>
                        </w:rPr>
                      </w:pPr>
                      <w:r w:rsidRPr="001852BD">
                        <w:rPr>
                          <w:rFonts w:ascii="Monotype Corsiva" w:hAnsi="Monotype Corsiva"/>
                          <w:sz w:val="80"/>
                          <w:szCs w:val="80"/>
                        </w:rPr>
                        <w:t xml:space="preserve"> EEFHT Holiday Newsletter</w:t>
                      </w:r>
                      <w:r>
                        <w:rPr>
                          <w:noProof/>
                          <w:lang w:val="en-CA" w:eastAsia="en-CA"/>
                        </w:rPr>
                        <w:drawing>
                          <wp:inline distT="0" distB="0" distL="0" distR="0" wp14:anchorId="1D5CB8FE" wp14:editId="0931971B">
                            <wp:extent cx="2333625" cy="304800"/>
                            <wp:effectExtent l="0" t="0" r="9525" b="0"/>
                            <wp:docPr id="674" name="Picture 6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33625" cy="304800"/>
                                    </a:xfrm>
                                    <a:prstGeom prst="rect">
                                      <a:avLst/>
                                    </a:prstGeom>
                                    <a:noFill/>
                                    <a:ln>
                                      <a:noFill/>
                                    </a:ln>
                                  </pic:spPr>
                                </pic:pic>
                              </a:graphicData>
                            </a:graphic>
                          </wp:inline>
                        </w:drawing>
                      </w:r>
                    </w:p>
                  </w:txbxContent>
                </v:textbox>
                <w10:wrap anchorx="page" anchory="page"/>
              </v:shape>
            </w:pict>
          </mc:Fallback>
        </mc:AlternateContent>
      </w:r>
      <w:r w:rsidR="003175D9">
        <w:rPr>
          <w:noProof/>
          <w:lang w:val="en-CA" w:eastAsia="en-CA"/>
        </w:rPr>
        <mc:AlternateContent>
          <mc:Choice Requires="wps">
            <w:drawing>
              <wp:anchor distT="0" distB="0" distL="114300" distR="114300" simplePos="0" relativeHeight="251594752" behindDoc="1" locked="0" layoutInCell="1" allowOverlap="1" wp14:anchorId="07A87EDC" wp14:editId="6617706C">
                <wp:simplePos x="0" y="0"/>
                <wp:positionH relativeFrom="page">
                  <wp:posOffset>444500</wp:posOffset>
                </wp:positionH>
                <wp:positionV relativeFrom="page">
                  <wp:posOffset>9150350</wp:posOffset>
                </wp:positionV>
                <wp:extent cx="1953895" cy="443230"/>
                <wp:effectExtent l="0" t="0" r="1905" b="0"/>
                <wp:wrapNone/>
                <wp:docPr id="66"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3895" cy="443230"/>
                        </a:xfrm>
                        <a:prstGeom prst="rect">
                          <a:avLst/>
                        </a:prstGeom>
                        <a:solidFill>
                          <a:srgbClr val="A7435D"/>
                        </a:solidFill>
                        <a:ln>
                          <a:noFill/>
                        </a:ln>
                        <a:extLst>
                          <a:ext uri="{91240B29-F687-4F45-9708-019B960494DF}">
                            <a14:hiddenLine xmlns:a14="http://schemas.microsoft.com/office/drawing/2010/main" w="9525">
                              <a:solidFill>
                                <a:srgbClr val="800000"/>
                              </a:solidFill>
                              <a:miter lim="800000"/>
                              <a:headEnd/>
                              <a:tailEnd/>
                            </a14:hiddenLine>
                          </a:ext>
                        </a:extLst>
                      </wps:spPr>
                      <wps:txbx>
                        <w:txbxContent>
                          <w:p w:rsidR="00F611D2" w:rsidRPr="00A8716F" w:rsidRDefault="00F611D2" w:rsidP="003B44E9">
                            <w:r>
                              <w:rPr>
                                <w:noProof/>
                                <w:lang w:val="en-CA" w:eastAsia="en-CA"/>
                              </w:rPr>
                              <w:drawing>
                                <wp:inline distT="0" distB="0" distL="0" distR="0" wp14:anchorId="5897D9C7" wp14:editId="548A8DB8">
                                  <wp:extent cx="1952625" cy="447675"/>
                                  <wp:effectExtent l="0" t="0" r="9525" b="9525"/>
                                  <wp:docPr id="675" name="Picture 6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52625" cy="447675"/>
                                          </a:xfrm>
                                          <a:prstGeom prst="rect">
                                            <a:avLst/>
                                          </a:prstGeom>
                                          <a:noFill/>
                                          <a:ln>
                                            <a:noFill/>
                                          </a:ln>
                                        </pic:spPr>
                                      </pic:pic>
                                    </a:graphicData>
                                  </a:graphic>
                                </wp:inline>
                              </w:drawing>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7A87EDC" id="Text Box 34" o:spid="_x0000_s1031" type="#_x0000_t202" style="position:absolute;margin-left:35pt;margin-top:720.5pt;width:153.85pt;height:34.9pt;z-index:-251721728;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" fillcolor="#a7435d" stroked="f" strokecolor="maroon">
                <v:textbox style="mso-fit-shape-to-text:t" inset="0,0,0,0">
                  <w:txbxContent>
                    <w:p w:rsidR="00F611D2" w:rsidRPr="00A8716F" w:rsidRDefault="00F611D2" w:rsidP="003B44E9">
                      <w:r>
                        <w:rPr>
                          <w:noProof/>
                          <w:lang w:val="en-CA" w:eastAsia="en-CA"/>
                        </w:rPr>
                        <w:drawing>
                          <wp:inline distT="0" distB="0" distL="0" distR="0" wp14:anchorId="5897D9C7" wp14:editId="548A8DB8">
                            <wp:extent cx="1952625" cy="447675"/>
                            <wp:effectExtent l="0" t="0" r="9525" b="9525"/>
                            <wp:docPr id="675" name="Picture 6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52625" cy="447675"/>
                                    </a:xfrm>
                                    <a:prstGeom prst="rect">
                                      <a:avLst/>
                                    </a:prstGeom>
                                    <a:noFill/>
                                    <a:ln>
                                      <a:noFill/>
                                    </a:ln>
                                  </pic:spPr>
                                </pic:pic>
                              </a:graphicData>
                            </a:graphic>
                          </wp:inline>
                        </w:drawing>
                      </w:r>
                    </w:p>
                  </w:txbxContent>
                </v:textbox>
                <w10:wrap anchorx="page" anchory="page"/>
              </v:shape>
            </w:pict>
          </mc:Fallback>
        </mc:AlternateContent>
      </w:r>
      <w:r w:rsidR="003175D9">
        <w:rPr>
          <w:noProof/>
          <w:lang w:val="en-CA" w:eastAsia="en-CA"/>
        </w:rPr>
        <mc:AlternateContent>
          <mc:Choice Requires="wps">
            <w:drawing>
              <wp:anchor distT="0" distB="0" distL="114300" distR="114300" simplePos="0" relativeHeight="251563008" behindDoc="1" locked="0" layoutInCell="1" allowOverlap="1" wp14:anchorId="2C40C969" wp14:editId="4C7B8361">
                <wp:simplePos x="0" y="0"/>
                <wp:positionH relativeFrom="page">
                  <wp:posOffset>454025</wp:posOffset>
                </wp:positionH>
                <wp:positionV relativeFrom="page">
                  <wp:posOffset>1779905</wp:posOffset>
                </wp:positionV>
                <wp:extent cx="1943100" cy="7372350"/>
                <wp:effectExtent l="0" t="0" r="3175" b="1270"/>
                <wp:wrapNone/>
                <wp:docPr id="6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7372350"/>
                        </a:xfrm>
                        <a:prstGeom prst="rect">
                          <a:avLst/>
                        </a:prstGeom>
                        <a:solidFill>
                          <a:srgbClr val="99B4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611D2" w:rsidRDefault="00F611D2" w:rsidP="003B44E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40C969" id="Text Box 2" o:spid="_x0000_s1032" type="#_x0000_t202" style="position:absolute;margin-left:35.75pt;margin-top:140.15pt;width:153pt;height:580.5pt;z-index:-251753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" fillcolor="#99b480" stroked="f">
                <v:textbox>
                  <w:txbxContent>
                    <w:p w:rsidR="00F611D2" w:rsidRDefault="00F611D2" w:rsidP="003B44E9"/>
                  </w:txbxContent>
                </v:textbox>
                <w10:wrap anchorx="page" anchory="page"/>
              </v:shape>
            </w:pict>
          </mc:Fallback>
        </mc:AlternateContent>
      </w:r>
      <w:r w:rsidR="003175D9">
        <w:rPr>
          <w:noProof/>
          <w:lang w:val="en-CA" w:eastAsia="en-CA"/>
        </w:rPr>
        <mc:AlternateContent>
          <mc:Choice Requires="wps">
            <w:drawing>
              <wp:anchor distT="0" distB="0" distL="114300" distR="114300" simplePos="0" relativeHeight="251577344" behindDoc="1" locked="0" layoutInCell="1" allowOverlap="1" wp14:anchorId="396C0FF5" wp14:editId="01ACFD2E">
                <wp:simplePos x="0" y="0"/>
                <wp:positionH relativeFrom="page">
                  <wp:posOffset>454025</wp:posOffset>
                </wp:positionH>
                <wp:positionV relativeFrom="page">
                  <wp:posOffset>475615</wp:posOffset>
                </wp:positionV>
                <wp:extent cx="1945640" cy="1314450"/>
                <wp:effectExtent l="0" t="0" r="635" b="635"/>
                <wp:wrapNone/>
                <wp:docPr id="6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5640" cy="1314450"/>
                        </a:xfrm>
                        <a:prstGeom prst="rect">
                          <a:avLst/>
                        </a:prstGeom>
                        <a:solidFill>
                          <a:srgbClr val="A7435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611D2" w:rsidRPr="00D5520D" w:rsidRDefault="00F611D2" w:rsidP="003B44E9">
                            <w:r>
                              <w:rPr>
                                <w:noProof/>
                                <w:lang w:val="en-CA" w:eastAsia="en-CA"/>
                              </w:rPr>
                              <w:drawing>
                                <wp:inline distT="0" distB="0" distL="0" distR="0" wp14:anchorId="6A8D5E83" wp14:editId="4C6FBE47">
                                  <wp:extent cx="1933575" cy="1181100"/>
                                  <wp:effectExtent l="0" t="0" r="9525" b="0"/>
                                  <wp:docPr id="676" name="Picture 6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33575" cy="1181100"/>
                                          </a:xfrm>
                                          <a:prstGeom prst="rect">
                                            <a:avLst/>
                                          </a:prstGeom>
                                          <a:noFill/>
                                          <a:ln>
                                            <a:noFill/>
                                          </a:ln>
                                        </pic:spPr>
                                      </pic:pic>
                                    </a:graphicData>
                                  </a:graphic>
                                </wp:inline>
                              </w:drawing>
                            </w:r>
                          </w:p>
                          <w:p w:rsidR="00F611D2" w:rsidRDefault="00F611D2" w:rsidP="003B44E9"/>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6C0FF5" id="Text Box 13" o:spid="_x0000_s1033" type="#_x0000_t202" style="position:absolute;margin-left:35.75pt;margin-top:37.45pt;width:153.2pt;height:103.5pt;z-index:-251739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" fillcolor="#a7435d" stroked="f">
                <v:textbox inset="0,0,0,0">
                  <w:txbxContent>
                    <w:p w:rsidR="00F611D2" w:rsidRPr="00D5520D" w:rsidRDefault="00F611D2" w:rsidP="003B44E9">
                      <w:r>
                        <w:rPr>
                          <w:noProof/>
                          <w:lang w:val="en-CA" w:eastAsia="en-CA"/>
                        </w:rPr>
                        <w:drawing>
                          <wp:inline distT="0" distB="0" distL="0" distR="0" wp14:anchorId="6A8D5E83" wp14:editId="4C6FBE47">
                            <wp:extent cx="1933575" cy="1181100"/>
                            <wp:effectExtent l="0" t="0" r="9525" b="0"/>
                            <wp:docPr id="676" name="Picture 6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33575" cy="1181100"/>
                                    </a:xfrm>
                                    <a:prstGeom prst="rect">
                                      <a:avLst/>
                                    </a:prstGeom>
                                    <a:noFill/>
                                    <a:ln>
                                      <a:noFill/>
                                    </a:ln>
                                  </pic:spPr>
                                </pic:pic>
                              </a:graphicData>
                            </a:graphic>
                          </wp:inline>
                        </w:drawing>
                      </w:r>
                    </w:p>
                    <w:p w:rsidR="00F611D2" w:rsidRDefault="00F611D2" w:rsidP="003B44E9"/>
                  </w:txbxContent>
                </v:textbox>
                <w10:wrap anchorx="page" anchory="page"/>
              </v:shape>
            </w:pict>
          </mc:Fallback>
        </mc:AlternateContent>
      </w:r>
      <w:r w:rsidR="003175D9">
        <w:rPr>
          <w:noProof/>
          <w:lang w:val="en-CA" w:eastAsia="en-CA"/>
        </w:rPr>
        <mc:AlternateContent>
          <mc:Choice Requires="wps">
            <w:drawing>
              <wp:anchor distT="0" distB="0" distL="114300" distR="114300" simplePos="0" relativeHeight="251593728" behindDoc="0" locked="0" layoutInCell="1" allowOverlap="1" wp14:anchorId="647972A6" wp14:editId="22303934">
                <wp:simplePos x="0" y="0"/>
                <wp:positionH relativeFrom="page">
                  <wp:posOffset>6280150</wp:posOffset>
                </wp:positionH>
                <wp:positionV relativeFrom="page">
                  <wp:posOffset>2334895</wp:posOffset>
                </wp:positionV>
                <wp:extent cx="411480" cy="319405"/>
                <wp:effectExtent l="3175" t="1270" r="4445" b="3175"/>
                <wp:wrapNone/>
                <wp:docPr id="255"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 cy="319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11D2" w:rsidRPr="0001609B" w:rsidRDefault="00F611D2" w:rsidP="003B44E9">
                            <w:r>
                              <w:rPr>
                                <w:noProof/>
                                <w:lang w:val="en-CA" w:eastAsia="en-CA"/>
                              </w:rPr>
                              <w:drawing>
                                <wp:inline distT="0" distB="0" distL="0" distR="0" wp14:anchorId="35E7F0F7" wp14:editId="1E14004F">
                                  <wp:extent cx="228600" cy="228600"/>
                                  <wp:effectExtent l="0" t="0" r="0" b="0"/>
                                  <wp:docPr id="677" name="Picture 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7972A6" id="Text Box 33" o:spid="_x0000_s1034" type="#_x0000_t202" style="position:absolute;margin-left:494.5pt;margin-top:183.85pt;width:32.4pt;height:25.15pt;z-index:251593728;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" filled="f" stroked="f">
                <v:textbox>
                  <w:txbxContent>
                    <w:p w:rsidR="00F611D2" w:rsidRPr="0001609B" w:rsidRDefault="00F611D2" w:rsidP="003B44E9">
                      <w:r>
                        <w:rPr>
                          <w:noProof/>
                          <w:lang w:val="en-CA" w:eastAsia="en-CA"/>
                        </w:rPr>
                        <w:drawing>
                          <wp:inline distT="0" distB="0" distL="0" distR="0" wp14:anchorId="35E7F0F7" wp14:editId="1E14004F">
                            <wp:extent cx="228600" cy="228600"/>
                            <wp:effectExtent l="0" t="0" r="0" b="0"/>
                            <wp:docPr id="677" name="Picture 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xbxContent>
                </v:textbox>
                <w10:wrap anchorx="page" anchory="page"/>
              </v:shape>
            </w:pict>
          </mc:Fallback>
        </mc:AlternateContent>
      </w:r>
      <w:r w:rsidR="003175D9">
        <w:rPr>
          <w:noProof/>
          <w:lang w:val="en-CA" w:eastAsia="en-CA"/>
        </w:rPr>
        <mc:AlternateContent>
          <mc:Choice Requires="wps">
            <w:drawing>
              <wp:anchor distT="0" distB="0" distL="114300" distR="114300" simplePos="0" relativeHeight="251592704" behindDoc="0" locked="0" layoutInCell="1" allowOverlap="1" wp14:anchorId="2F0F43C7" wp14:editId="77A7F27F">
                <wp:simplePos x="0" y="0"/>
                <wp:positionH relativeFrom="page">
                  <wp:posOffset>6508750</wp:posOffset>
                </wp:positionH>
                <wp:positionV relativeFrom="page">
                  <wp:posOffset>2677795</wp:posOffset>
                </wp:positionV>
                <wp:extent cx="501015" cy="408940"/>
                <wp:effectExtent l="3175" t="1270" r="635" b="0"/>
                <wp:wrapNone/>
                <wp:docPr id="254"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015" cy="408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11D2" w:rsidRPr="0001609B" w:rsidRDefault="00F611D2" w:rsidP="003B44E9">
                            <w:r>
                              <w:rPr>
                                <w:noProof/>
                                <w:lang w:val="en-CA" w:eastAsia="en-CA"/>
                              </w:rPr>
                              <w:drawing>
                                <wp:inline distT="0" distB="0" distL="0" distR="0" wp14:anchorId="56BE1B90" wp14:editId="5634470B">
                                  <wp:extent cx="314325" cy="314325"/>
                                  <wp:effectExtent l="0" t="0" r="9525" b="9525"/>
                                  <wp:docPr id="678" name="Picture 6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14325" cy="314325"/>
                                          </a:xfrm>
                                          <a:prstGeom prst="rect">
                                            <a:avLst/>
                                          </a:prstGeom>
                                          <a:noFill/>
                                          <a:ln>
                                            <a:noFill/>
                                          </a:ln>
                                        </pic:spPr>
                                      </pic:pic>
                                    </a:graphicData>
                                  </a:graphic>
                                </wp:inline>
                              </w:drawing>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0F43C7" id="Text Box 32" o:spid="_x0000_s1035" type="#_x0000_t202" style="position:absolute;margin-left:512.5pt;margin-top:210.85pt;width:39.45pt;height:32.2pt;z-index:25159270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" filled="f" stroked="f">
                <v:textbox>
                  <w:txbxContent>
                    <w:p w:rsidR="00F611D2" w:rsidRPr="0001609B" w:rsidRDefault="00F611D2" w:rsidP="003B44E9">
                      <w:r>
                        <w:rPr>
                          <w:noProof/>
                          <w:lang w:val="en-CA" w:eastAsia="en-CA"/>
                        </w:rPr>
                        <w:drawing>
                          <wp:inline distT="0" distB="0" distL="0" distR="0" wp14:anchorId="56BE1B90" wp14:editId="5634470B">
                            <wp:extent cx="314325" cy="314325"/>
                            <wp:effectExtent l="0" t="0" r="9525" b="9525"/>
                            <wp:docPr id="678" name="Picture 6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14325" cy="314325"/>
                                    </a:xfrm>
                                    <a:prstGeom prst="rect">
                                      <a:avLst/>
                                    </a:prstGeom>
                                    <a:noFill/>
                                    <a:ln>
                                      <a:noFill/>
                                    </a:ln>
                                  </pic:spPr>
                                </pic:pic>
                              </a:graphicData>
                            </a:graphic>
                          </wp:inline>
                        </w:drawing>
                      </w:r>
                    </w:p>
                  </w:txbxContent>
                </v:textbox>
                <w10:wrap anchorx="page" anchory="page"/>
              </v:shape>
            </w:pict>
          </mc:Fallback>
        </mc:AlternateContent>
      </w:r>
      <w:r w:rsidR="003175D9">
        <w:rPr>
          <w:noProof/>
          <w:lang w:val="en-CA" w:eastAsia="en-CA"/>
        </w:rPr>
        <mc:AlternateContent>
          <mc:Choice Requires="wps">
            <w:drawing>
              <wp:anchor distT="0" distB="0" distL="114300" distR="114300" simplePos="0" relativeHeight="251591680" behindDoc="0" locked="0" layoutInCell="1" allowOverlap="1" wp14:anchorId="010EDDBD" wp14:editId="325D48D8">
                <wp:simplePos x="0" y="0"/>
                <wp:positionH relativeFrom="page">
                  <wp:posOffset>5819775</wp:posOffset>
                </wp:positionH>
                <wp:positionV relativeFrom="page">
                  <wp:posOffset>2486025</wp:posOffset>
                </wp:positionV>
                <wp:extent cx="539750" cy="446405"/>
                <wp:effectExtent l="0" t="0" r="0" b="0"/>
                <wp:wrapNone/>
                <wp:docPr id="253"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750" cy="446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11D2" w:rsidRPr="0001609B" w:rsidRDefault="00F611D2" w:rsidP="003B44E9">
                            <w:r>
                              <w:rPr>
                                <w:noProof/>
                                <w:lang w:val="en-CA" w:eastAsia="en-CA"/>
                              </w:rPr>
                              <w:drawing>
                                <wp:inline distT="0" distB="0" distL="0" distR="0" wp14:anchorId="43774021" wp14:editId="50E3F93F">
                                  <wp:extent cx="352425" cy="352425"/>
                                  <wp:effectExtent l="0" t="0" r="9525" b="9525"/>
                                  <wp:docPr id="679" name="Picture 6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52425" cy="352425"/>
                                          </a:xfrm>
                                          <a:prstGeom prst="rect">
                                            <a:avLst/>
                                          </a:prstGeom>
                                          <a:noFill/>
                                          <a:ln>
                                            <a:noFill/>
                                          </a:ln>
                                        </pic:spPr>
                                      </pic:pic>
                                    </a:graphicData>
                                  </a:graphic>
                                </wp:inline>
                              </w:drawing>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0EDDBD" id="Text Box 31" o:spid="_x0000_s1036" type="#_x0000_t202" style="position:absolute;margin-left:458.25pt;margin-top:195.75pt;width:42.5pt;height:35.15pt;z-index:251591680;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" filled="f" stroked="f">
                <v:textbox>
                  <w:txbxContent>
                    <w:p w:rsidR="00F611D2" w:rsidRPr="0001609B" w:rsidRDefault="00F611D2" w:rsidP="003B44E9">
                      <w:r>
                        <w:rPr>
                          <w:noProof/>
                          <w:lang w:val="en-CA" w:eastAsia="en-CA"/>
                        </w:rPr>
                        <w:drawing>
                          <wp:inline distT="0" distB="0" distL="0" distR="0" wp14:anchorId="43774021" wp14:editId="50E3F93F">
                            <wp:extent cx="352425" cy="352425"/>
                            <wp:effectExtent l="0" t="0" r="9525" b="9525"/>
                            <wp:docPr id="679" name="Picture 6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52425" cy="352425"/>
                                    </a:xfrm>
                                    <a:prstGeom prst="rect">
                                      <a:avLst/>
                                    </a:prstGeom>
                                    <a:noFill/>
                                    <a:ln>
                                      <a:noFill/>
                                    </a:ln>
                                  </pic:spPr>
                                </pic:pic>
                              </a:graphicData>
                            </a:graphic>
                          </wp:inline>
                        </w:drawing>
                      </w:r>
                    </w:p>
                  </w:txbxContent>
                </v:textbox>
                <w10:wrap anchorx="page" anchory="page"/>
              </v:shape>
            </w:pict>
          </mc:Fallback>
        </mc:AlternateContent>
      </w:r>
      <w:r w:rsidR="003175D9">
        <w:rPr>
          <w:noProof/>
          <w:lang w:val="en-CA" w:eastAsia="en-CA"/>
        </w:rPr>
        <mc:AlternateContent>
          <mc:Choice Requires="wpg">
            <w:drawing>
              <wp:anchor distT="0" distB="0" distL="114300" distR="114300" simplePos="0" relativeHeight="251578368" behindDoc="0" locked="0" layoutInCell="1" allowOverlap="1" wp14:anchorId="3FC04E40" wp14:editId="4F86D30A">
                <wp:simplePos x="0" y="0"/>
                <wp:positionH relativeFrom="page">
                  <wp:posOffset>590550</wp:posOffset>
                </wp:positionH>
                <wp:positionV relativeFrom="page">
                  <wp:posOffset>600075</wp:posOffset>
                </wp:positionV>
                <wp:extent cx="1724025" cy="8240395"/>
                <wp:effectExtent l="0" t="0" r="0" b="8255"/>
                <wp:wrapNone/>
                <wp:docPr id="23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24025" cy="8240395"/>
                          <a:chOff x="900" y="900"/>
                          <a:chExt cx="2715" cy="12977"/>
                        </a:xfrm>
                      </wpg:grpSpPr>
                      <wps:wsp>
                        <wps:cNvPr id="235" name="Text Box 15"/>
                        <wps:cNvSpPr txBox="1">
                          <a:spLocks noChangeArrowheads="1"/>
                        </wps:cNvSpPr>
                        <wps:spPr bwMode="auto">
                          <a:xfrm>
                            <a:off x="1080" y="12420"/>
                            <a:ext cx="709" cy="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11D2" w:rsidRPr="00373D83" w:rsidRDefault="00F611D2" w:rsidP="003B44E9">
                              <w:r>
                                <w:rPr>
                                  <w:noProof/>
                                  <w:lang w:val="en-CA" w:eastAsia="en-CA"/>
                                </w:rPr>
                                <w:drawing>
                                  <wp:inline distT="0" distB="0" distL="0" distR="0" wp14:anchorId="11AD6475" wp14:editId="43F39F44">
                                    <wp:extent cx="257175" cy="257175"/>
                                    <wp:effectExtent l="0" t="0" r="9525" b="9525"/>
                                    <wp:docPr id="680" name="Picture 6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57175" cy="257175"/>
                                            </a:xfrm>
                                            <a:prstGeom prst="rect">
                                              <a:avLst/>
                                            </a:prstGeom>
                                            <a:noFill/>
                                            <a:ln>
                                              <a:noFill/>
                                            </a:ln>
                                          </pic:spPr>
                                        </pic:pic>
                                      </a:graphicData>
                                    </a:graphic>
                                  </wp:inline>
                                </w:drawing>
                              </w:r>
                            </w:p>
                          </w:txbxContent>
                        </wps:txbx>
                        <wps:bodyPr rot="0" vert="horz" wrap="none" lIns="91440" tIns="45720" rIns="91440" bIns="45720" anchor="t" anchorCtr="0" upright="1">
                          <a:spAutoFit/>
                        </wps:bodyPr>
                      </wps:wsp>
                      <wps:wsp>
                        <wps:cNvPr id="236" name="Text Box 16"/>
                        <wps:cNvSpPr txBox="1">
                          <a:spLocks noChangeArrowheads="1"/>
                        </wps:cNvSpPr>
                        <wps:spPr bwMode="auto">
                          <a:xfrm>
                            <a:off x="2880" y="2840"/>
                            <a:ext cx="559" cy="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11D2" w:rsidRPr="00373D83" w:rsidRDefault="00F611D2" w:rsidP="003B44E9">
                              <w:r>
                                <w:rPr>
                                  <w:noProof/>
                                  <w:lang w:val="en-CA" w:eastAsia="en-CA"/>
                                </w:rPr>
                                <w:drawing>
                                  <wp:inline distT="0" distB="0" distL="0" distR="0" wp14:anchorId="031C0CF2" wp14:editId="662956C2">
                                    <wp:extent cx="161925" cy="161925"/>
                                    <wp:effectExtent l="0" t="0" r="9525" b="9525"/>
                                    <wp:docPr id="681" name="Picture 6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xbxContent>
                        </wps:txbx>
                        <wps:bodyPr rot="0" vert="horz" wrap="none" lIns="91440" tIns="45720" rIns="91440" bIns="45720" anchor="t" anchorCtr="0" upright="1">
                          <a:spAutoFit/>
                        </wps:bodyPr>
                      </wps:wsp>
                      <wps:wsp>
                        <wps:cNvPr id="237" name="Text Box 17"/>
                        <wps:cNvSpPr txBox="1">
                          <a:spLocks noChangeArrowheads="1"/>
                        </wps:cNvSpPr>
                        <wps:spPr bwMode="auto">
                          <a:xfrm>
                            <a:off x="900" y="3060"/>
                            <a:ext cx="559" cy="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11D2" w:rsidRPr="00373D83" w:rsidRDefault="00F611D2" w:rsidP="003B44E9">
                              <w:r>
                                <w:rPr>
                                  <w:noProof/>
                                  <w:lang w:val="en-CA" w:eastAsia="en-CA"/>
                                </w:rPr>
                                <w:drawing>
                                  <wp:inline distT="0" distB="0" distL="0" distR="0" wp14:anchorId="216A8DFA" wp14:editId="0FD57761">
                                    <wp:extent cx="161925" cy="161925"/>
                                    <wp:effectExtent l="0" t="0" r="9525" b="9525"/>
                                    <wp:docPr id="682" name="Picture 6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xbxContent>
                        </wps:txbx>
                        <wps:bodyPr rot="0" vert="horz" wrap="none" lIns="91440" tIns="45720" rIns="91440" bIns="45720" anchor="t" anchorCtr="0" upright="1">
                          <a:spAutoFit/>
                        </wps:bodyPr>
                      </wps:wsp>
                      <wps:wsp>
                        <wps:cNvPr id="238" name="Text Box 18"/>
                        <wps:cNvSpPr txBox="1">
                          <a:spLocks noChangeArrowheads="1"/>
                        </wps:cNvSpPr>
                        <wps:spPr bwMode="auto">
                          <a:xfrm>
                            <a:off x="2051" y="13253"/>
                            <a:ext cx="769" cy="6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11D2" w:rsidRPr="00373D83" w:rsidRDefault="00F611D2" w:rsidP="003B44E9">
                              <w:r>
                                <w:rPr>
                                  <w:noProof/>
                                  <w:lang w:val="en-CA" w:eastAsia="en-CA"/>
                                </w:rPr>
                                <w:drawing>
                                  <wp:inline distT="0" distB="0" distL="0" distR="0" wp14:anchorId="3673826D" wp14:editId="085F6AA4">
                                    <wp:extent cx="295275" cy="295275"/>
                                    <wp:effectExtent l="0" t="0" r="9525" b="9525"/>
                                    <wp:docPr id="683" name="Picture 6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95275" cy="295275"/>
                                            </a:xfrm>
                                            <a:prstGeom prst="rect">
                                              <a:avLst/>
                                            </a:prstGeom>
                                            <a:noFill/>
                                            <a:ln>
                                              <a:noFill/>
                                            </a:ln>
                                          </pic:spPr>
                                        </pic:pic>
                                      </a:graphicData>
                                    </a:graphic>
                                  </wp:inline>
                                </w:drawing>
                              </w:r>
                            </w:p>
                          </w:txbxContent>
                        </wps:txbx>
                        <wps:bodyPr rot="0" vert="horz" wrap="none" lIns="91440" tIns="45720" rIns="91440" bIns="45720" anchor="t" anchorCtr="0" upright="1">
                          <a:spAutoFit/>
                        </wps:bodyPr>
                      </wps:wsp>
                      <wps:wsp>
                        <wps:cNvPr id="241" name="Text Box 19"/>
                        <wps:cNvSpPr txBox="1">
                          <a:spLocks noChangeArrowheads="1"/>
                        </wps:cNvSpPr>
                        <wps:spPr bwMode="auto">
                          <a:xfrm>
                            <a:off x="2771" y="6393"/>
                            <a:ext cx="397" cy="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11D2" w:rsidRPr="00373D83" w:rsidRDefault="00F611D2" w:rsidP="003B44E9"/>
                          </w:txbxContent>
                        </wps:txbx>
                        <wps:bodyPr rot="0" vert="horz" wrap="none" lIns="91440" tIns="45720" rIns="91440" bIns="45720" anchor="t" anchorCtr="0" upright="1">
                          <a:spAutoFit/>
                        </wps:bodyPr>
                      </wps:wsp>
                      <wps:wsp>
                        <wps:cNvPr id="242" name="Text Box 20"/>
                        <wps:cNvSpPr txBox="1">
                          <a:spLocks noChangeArrowheads="1"/>
                        </wps:cNvSpPr>
                        <wps:spPr bwMode="auto">
                          <a:xfrm>
                            <a:off x="971" y="9293"/>
                            <a:ext cx="709" cy="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11D2" w:rsidRPr="00373D83" w:rsidRDefault="00F611D2" w:rsidP="003B44E9">
                              <w:r>
                                <w:rPr>
                                  <w:noProof/>
                                  <w:lang w:val="en-CA" w:eastAsia="en-CA"/>
                                </w:rPr>
                                <w:drawing>
                                  <wp:inline distT="0" distB="0" distL="0" distR="0" wp14:anchorId="4FA30032" wp14:editId="3B4B56A8">
                                    <wp:extent cx="257175" cy="257175"/>
                                    <wp:effectExtent l="0" t="0" r="9525" b="9525"/>
                                    <wp:docPr id="685" name="Picture 6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57175" cy="257175"/>
                                            </a:xfrm>
                                            <a:prstGeom prst="rect">
                                              <a:avLst/>
                                            </a:prstGeom>
                                            <a:noFill/>
                                            <a:ln>
                                              <a:noFill/>
                                            </a:ln>
                                          </pic:spPr>
                                        </pic:pic>
                                      </a:graphicData>
                                    </a:graphic>
                                  </wp:inline>
                                </w:drawing>
                              </w:r>
                            </w:p>
                          </w:txbxContent>
                        </wps:txbx>
                        <wps:bodyPr rot="0" vert="horz" wrap="none" lIns="91440" tIns="45720" rIns="91440" bIns="45720" anchor="t" anchorCtr="0" upright="1">
                          <a:spAutoFit/>
                        </wps:bodyPr>
                      </wps:wsp>
                      <wps:wsp>
                        <wps:cNvPr id="243" name="Text Box 21"/>
                        <wps:cNvSpPr txBox="1">
                          <a:spLocks noChangeArrowheads="1"/>
                        </wps:cNvSpPr>
                        <wps:spPr bwMode="auto">
                          <a:xfrm>
                            <a:off x="1871" y="10193"/>
                            <a:ext cx="709" cy="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11D2" w:rsidRPr="00373D83" w:rsidRDefault="00F611D2" w:rsidP="003B44E9">
                              <w:r>
                                <w:rPr>
                                  <w:noProof/>
                                  <w:lang w:val="en-CA" w:eastAsia="en-CA"/>
                                </w:rPr>
                                <w:drawing>
                                  <wp:inline distT="0" distB="0" distL="0" distR="0" wp14:anchorId="34DC17F9" wp14:editId="7A906A05">
                                    <wp:extent cx="257175" cy="257175"/>
                                    <wp:effectExtent l="0" t="0" r="9525" b="9525"/>
                                    <wp:docPr id="686" name="Picture 6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57175" cy="257175"/>
                                            </a:xfrm>
                                            <a:prstGeom prst="rect">
                                              <a:avLst/>
                                            </a:prstGeom>
                                            <a:noFill/>
                                            <a:ln>
                                              <a:noFill/>
                                            </a:ln>
                                          </pic:spPr>
                                        </pic:pic>
                                      </a:graphicData>
                                    </a:graphic>
                                  </wp:inline>
                                </w:drawing>
                              </w:r>
                            </w:p>
                          </w:txbxContent>
                        </wps:txbx>
                        <wps:bodyPr rot="0" vert="horz" wrap="none" lIns="91440" tIns="45720" rIns="91440" bIns="45720" anchor="t" anchorCtr="0" upright="1">
                          <a:spAutoFit/>
                        </wps:bodyPr>
                      </wps:wsp>
                      <wps:wsp>
                        <wps:cNvPr id="244" name="Text Box 22"/>
                        <wps:cNvSpPr txBox="1">
                          <a:spLocks noChangeArrowheads="1"/>
                        </wps:cNvSpPr>
                        <wps:spPr bwMode="auto">
                          <a:xfrm>
                            <a:off x="2906" y="11820"/>
                            <a:ext cx="709" cy="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11D2" w:rsidRPr="00373D83" w:rsidRDefault="00F611D2" w:rsidP="003B44E9">
                              <w:r>
                                <w:rPr>
                                  <w:noProof/>
                                  <w:lang w:val="en-CA" w:eastAsia="en-CA"/>
                                </w:rPr>
                                <w:drawing>
                                  <wp:inline distT="0" distB="0" distL="0" distR="0" wp14:anchorId="604AEC04" wp14:editId="354D4F36">
                                    <wp:extent cx="257175" cy="257175"/>
                                    <wp:effectExtent l="0" t="0" r="9525" b="9525"/>
                                    <wp:docPr id="687" name="Picture 6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57175" cy="257175"/>
                                            </a:xfrm>
                                            <a:prstGeom prst="rect">
                                              <a:avLst/>
                                            </a:prstGeom>
                                            <a:noFill/>
                                            <a:ln>
                                              <a:noFill/>
                                            </a:ln>
                                          </pic:spPr>
                                        </pic:pic>
                                      </a:graphicData>
                                    </a:graphic>
                                  </wp:inline>
                                </w:drawing>
                              </w:r>
                            </w:p>
                          </w:txbxContent>
                        </wps:txbx>
                        <wps:bodyPr rot="0" vert="horz" wrap="none" lIns="91440" tIns="45720" rIns="91440" bIns="45720" anchor="t" anchorCtr="0" upright="1">
                          <a:spAutoFit/>
                        </wps:bodyPr>
                      </wps:wsp>
                      <wps:wsp>
                        <wps:cNvPr id="245" name="Text Box 23"/>
                        <wps:cNvSpPr txBox="1">
                          <a:spLocks noChangeArrowheads="1"/>
                        </wps:cNvSpPr>
                        <wps:spPr bwMode="auto">
                          <a:xfrm>
                            <a:off x="1601" y="11235"/>
                            <a:ext cx="559" cy="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11D2" w:rsidRPr="00373D83" w:rsidRDefault="00F611D2" w:rsidP="003B44E9">
                              <w:r>
                                <w:rPr>
                                  <w:noProof/>
                                  <w:lang w:val="en-CA" w:eastAsia="en-CA"/>
                                </w:rPr>
                                <w:drawing>
                                  <wp:inline distT="0" distB="0" distL="0" distR="0" wp14:anchorId="29703685" wp14:editId="50E85B11">
                                    <wp:extent cx="161925" cy="161925"/>
                                    <wp:effectExtent l="0" t="0" r="9525" b="9525"/>
                                    <wp:docPr id="688" name="Picture 6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xbxContent>
                        </wps:txbx>
                        <wps:bodyPr rot="0" vert="horz" wrap="none" lIns="91440" tIns="45720" rIns="91440" bIns="45720" anchor="t" anchorCtr="0" upright="1">
                          <a:spAutoFit/>
                        </wps:bodyPr>
                      </wps:wsp>
                      <wps:wsp>
                        <wps:cNvPr id="246" name="Text Box 24"/>
                        <wps:cNvSpPr txBox="1">
                          <a:spLocks noChangeArrowheads="1"/>
                        </wps:cNvSpPr>
                        <wps:spPr bwMode="auto">
                          <a:xfrm>
                            <a:off x="3056" y="8625"/>
                            <a:ext cx="559" cy="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11D2" w:rsidRPr="00373D83" w:rsidRDefault="00F611D2" w:rsidP="003B44E9">
                              <w:r>
                                <w:rPr>
                                  <w:noProof/>
                                  <w:lang w:val="en-CA" w:eastAsia="en-CA"/>
                                </w:rPr>
                                <w:drawing>
                                  <wp:inline distT="0" distB="0" distL="0" distR="0" wp14:anchorId="25601C73" wp14:editId="73302A9C">
                                    <wp:extent cx="161925" cy="161925"/>
                                    <wp:effectExtent l="0" t="0" r="9525" b="9525"/>
                                    <wp:docPr id="689" name="Picture 6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xbxContent>
                        </wps:txbx>
                        <wps:bodyPr rot="0" vert="horz" wrap="none" lIns="91440" tIns="45720" rIns="91440" bIns="45720" anchor="t" anchorCtr="0" upright="1">
                          <a:spAutoFit/>
                        </wps:bodyPr>
                      </wps:wsp>
                      <wps:wsp>
                        <wps:cNvPr id="247" name="Text Box 25"/>
                        <wps:cNvSpPr txBox="1">
                          <a:spLocks noChangeArrowheads="1"/>
                        </wps:cNvSpPr>
                        <wps:spPr bwMode="auto">
                          <a:xfrm>
                            <a:off x="1725" y="2300"/>
                            <a:ext cx="559" cy="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11D2" w:rsidRPr="00373D83" w:rsidRDefault="00F611D2" w:rsidP="003B44E9">
                              <w:r>
                                <w:rPr>
                                  <w:noProof/>
                                  <w:lang w:val="en-CA" w:eastAsia="en-CA"/>
                                </w:rPr>
                                <w:drawing>
                                  <wp:inline distT="0" distB="0" distL="0" distR="0" wp14:anchorId="521AA54F" wp14:editId="6344964C">
                                    <wp:extent cx="161925" cy="161925"/>
                                    <wp:effectExtent l="0" t="0" r="9525" b="9525"/>
                                    <wp:docPr id="690" name="Picture 6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xbxContent>
                        </wps:txbx>
                        <wps:bodyPr rot="0" vert="horz" wrap="none" lIns="91440" tIns="45720" rIns="91440" bIns="45720" anchor="t" anchorCtr="0" upright="1">
                          <a:spAutoFit/>
                        </wps:bodyPr>
                      </wps:wsp>
                      <wps:wsp>
                        <wps:cNvPr id="248" name="Text Box 26"/>
                        <wps:cNvSpPr txBox="1">
                          <a:spLocks noChangeArrowheads="1"/>
                        </wps:cNvSpPr>
                        <wps:spPr bwMode="auto">
                          <a:xfrm>
                            <a:off x="900" y="900"/>
                            <a:ext cx="709" cy="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11D2" w:rsidRPr="00373D83" w:rsidRDefault="00F611D2" w:rsidP="003B44E9">
                              <w:r>
                                <w:rPr>
                                  <w:noProof/>
                                  <w:lang w:val="en-CA" w:eastAsia="en-CA"/>
                                </w:rPr>
                                <w:drawing>
                                  <wp:inline distT="0" distB="0" distL="0" distR="0" wp14:anchorId="12BF34E2" wp14:editId="4C5C8503">
                                    <wp:extent cx="257175" cy="257175"/>
                                    <wp:effectExtent l="0" t="0" r="9525" b="9525"/>
                                    <wp:docPr id="691" name="Picture 6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57175" cy="257175"/>
                                            </a:xfrm>
                                            <a:prstGeom prst="rect">
                                              <a:avLst/>
                                            </a:prstGeom>
                                            <a:noFill/>
                                            <a:ln>
                                              <a:noFill/>
                                            </a:ln>
                                          </pic:spPr>
                                        </pic:pic>
                                      </a:graphicData>
                                    </a:graphic>
                                  </wp:inline>
                                </w:drawing>
                              </w:r>
                            </w:p>
                          </w:txbxContent>
                        </wps:txbx>
                        <wps:bodyPr rot="0" vert="horz" wrap="none" lIns="91440" tIns="45720" rIns="91440" bIns="45720" anchor="t" anchorCtr="0" upright="1">
                          <a:spAutoFit/>
                        </wps:bodyPr>
                      </wps:wsp>
                      <wps:wsp>
                        <wps:cNvPr id="249" name="Text Box 27"/>
                        <wps:cNvSpPr txBox="1">
                          <a:spLocks noChangeArrowheads="1"/>
                        </wps:cNvSpPr>
                        <wps:spPr bwMode="auto">
                          <a:xfrm>
                            <a:off x="2700" y="1440"/>
                            <a:ext cx="709" cy="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11D2" w:rsidRPr="00373D83" w:rsidRDefault="00F611D2" w:rsidP="003B44E9">
                              <w:r>
                                <w:rPr>
                                  <w:noProof/>
                                  <w:lang w:val="en-CA" w:eastAsia="en-CA"/>
                                </w:rPr>
                                <w:drawing>
                                  <wp:inline distT="0" distB="0" distL="0" distR="0" wp14:anchorId="103BB144" wp14:editId="5D0C268A">
                                    <wp:extent cx="257175" cy="257175"/>
                                    <wp:effectExtent l="0" t="0" r="9525" b="9525"/>
                                    <wp:docPr id="692" name="Picture 6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57175" cy="257175"/>
                                            </a:xfrm>
                                            <a:prstGeom prst="rect">
                                              <a:avLst/>
                                            </a:prstGeom>
                                            <a:noFill/>
                                            <a:ln>
                                              <a:noFill/>
                                            </a:ln>
                                          </pic:spPr>
                                        </pic:pic>
                                      </a:graphicData>
                                    </a:graphic>
                                  </wp:inline>
                                </w:drawing>
                              </w:r>
                            </w:p>
                          </w:txbxContent>
                        </wps:txbx>
                        <wps:bodyPr rot="0" vert="horz" wrap="none" lIns="91440" tIns="45720" rIns="91440" bIns="45720" anchor="t" anchorCtr="0" upright="1">
                          <a:spAutoFit/>
                        </wps:bodyPr>
                      </wps:wsp>
                      <wps:wsp>
                        <wps:cNvPr id="250" name="Text Box 28"/>
                        <wps:cNvSpPr txBox="1">
                          <a:spLocks noChangeArrowheads="1"/>
                        </wps:cNvSpPr>
                        <wps:spPr bwMode="auto">
                          <a:xfrm>
                            <a:off x="2565" y="2057"/>
                            <a:ext cx="559" cy="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11D2" w:rsidRPr="00373D83" w:rsidRDefault="00F611D2" w:rsidP="003B44E9">
                              <w:r>
                                <w:rPr>
                                  <w:noProof/>
                                  <w:lang w:val="en-CA" w:eastAsia="en-CA"/>
                                </w:rPr>
                                <w:drawing>
                                  <wp:inline distT="0" distB="0" distL="0" distR="0" wp14:anchorId="0A6BA4B6" wp14:editId="5E9A80DB">
                                    <wp:extent cx="161925" cy="161925"/>
                                    <wp:effectExtent l="0" t="0" r="9525" b="9525"/>
                                    <wp:docPr id="693" name="Picture 6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xbxContent>
                        </wps:txbx>
                        <wps:bodyPr rot="0" vert="horz" wrap="none" lIns="91440" tIns="45720" rIns="91440" bIns="45720" anchor="t" anchorCtr="0" upright="1">
                          <a:spAutoFit/>
                        </wps:bodyPr>
                      </wps:wsp>
                    </wpg:wgp>
                  </a:graphicData>
                </a:graphic>
                <wp14:sizeRelH relativeFrom="page">
                  <wp14:pctWidth>0</wp14:pctWidth>
                </wp14:sizeRelH>
                <wp14:sizeRelV relativeFrom="page">
                  <wp14:pctHeight>0</wp14:pctHeight>
                </wp14:sizeRelV>
              </wp:anchor>
            </w:drawing>
          </mc:Choice>
          <mc:Fallback>
            <w:pict>
              <v:group w14:anchorId="3FC04E40" id="Group 14" o:spid="_x0000_s1037" style="position:absolute;margin-left:46.5pt;margin-top:47.25pt;width:135.75pt;height:648.85pt;z-index:251578368;mso-position-horizontal-relative:page;mso-position-vertical-relative:page" coordorigin="900,900" coordsize="2715,129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">
                <v:shape id="Text Box 15" o:spid="_x0000_s1038" type="#_x0000_t202" style="position:absolute;left:1080;top:12420;width:709;height:56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GzvrMQA&#10;AADcAAAADwAAAGRycy9kb3ducmV2LnhtbESPzW7CMBCE75X6DtZW4gYOaUGQYhCiIPXG7wOs4iVO&#10;E6+j2EDo09dISD2OZuYbzWzR2VpcqfWlYwXDQQKCOHe65ELB6bjpT0D4gKyxdkwK7uRhMX99mWGm&#10;3Y33dD2EQkQI+wwVmBCaTEqfG7LoB64hjt7ZtRZDlG0hdYu3CLe1TJNkLC2WHBcMNrQylFeHi1Uw&#10;Sey2qqbpztuP3+HIrL7cuvlRqvfWLT9BBOrCf/jZ/tYK0vcRPM7EIyDn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Bs76zEAAAA3AAAAA8AAAAAAAAAAAAAAAAAmAIAAGRycy9k&#10;b3ducmV2LnhtbFBLBQYAAAAABAAEAPUAAACJAwAAAAA=&#10;" filled="f" stroked="f">
                  <v:textbox style="mso-fit-shape-to-text:t">
                    <w:txbxContent>
                      <w:p w:rsidR="00F611D2" w:rsidRPr="00373D83" w:rsidRDefault="00F611D2" w:rsidP="003B44E9">
                        <w:r>
                          <w:rPr>
                            <w:noProof/>
                            <w:lang w:val="en-CA" w:eastAsia="en-CA"/>
                          </w:rPr>
                          <w:drawing>
                            <wp:inline distT="0" distB="0" distL="0" distR="0" wp14:anchorId="11AD6475" wp14:editId="43F39F44">
                              <wp:extent cx="257175" cy="257175"/>
                              <wp:effectExtent l="0" t="0" r="9525" b="9525"/>
                              <wp:docPr id="680" name="Picture 6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57175" cy="257175"/>
                                      </a:xfrm>
                                      <a:prstGeom prst="rect">
                                        <a:avLst/>
                                      </a:prstGeom>
                                      <a:noFill/>
                                      <a:ln>
                                        <a:noFill/>
                                      </a:ln>
                                    </pic:spPr>
                                  </pic:pic>
                                </a:graphicData>
                              </a:graphic>
                            </wp:inline>
                          </w:drawing>
                        </w:r>
                      </w:p>
                    </w:txbxContent>
                  </v:textbox>
                </v:shape>
                <v:shape id="Text Box 16" o:spid="_x0000_s1039" type="#_x0000_t202" style="position:absolute;left:2880;top:2840;width:559;height:42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5x28QA&#10;AADcAAAADwAAAGRycy9kb3ducmV2LnhtbESPzW7CMBCE75X6DtYi9QYOKUUQMKiCIvVW/h5gFS9x&#10;SLyOYgMpT48rIfU4mplvNPNlZ2txpdaXjhUMBwkI4tzpkgsFx8OmPwHhA7LG2jEp+CUPy8Xryxwz&#10;7W68o+s+FCJC2GeowITQZFL63JBFP3ANcfROrrUYomwLqVu8RbitZZokY2mx5LhgsKGVobzaX6yC&#10;SWJ/qmqabr0d3YcfZrV2X81Zqbde9zkDEagL/+Fn+1srSN/H8HcmHgG5e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C+cdvEAAAA3AAAAA8AAAAAAAAAAAAAAAAAmAIAAGRycy9k&#10;b3ducmV2LnhtbFBLBQYAAAAABAAEAPUAAACJAwAAAAA=&#10;" filled="f" stroked="f">
                  <v:textbox style="mso-fit-shape-to-text:t">
                    <w:txbxContent>
                      <w:p w:rsidR="00F611D2" w:rsidRPr="00373D83" w:rsidRDefault="00F611D2" w:rsidP="003B44E9">
                        <w:r>
                          <w:rPr>
                            <w:noProof/>
                            <w:lang w:val="en-CA" w:eastAsia="en-CA"/>
                          </w:rPr>
                          <w:drawing>
                            <wp:inline distT="0" distB="0" distL="0" distR="0" wp14:anchorId="031C0CF2" wp14:editId="662956C2">
                              <wp:extent cx="161925" cy="161925"/>
                              <wp:effectExtent l="0" t="0" r="9525" b="9525"/>
                              <wp:docPr id="681" name="Picture 6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xbxContent>
                  </v:textbox>
                </v:shape>
                <v:shape id="Text Box 17" o:spid="_x0000_s1040" type="#_x0000_t202" style="position:absolute;left:900;top:3060;width:559;height:42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UQMUA&#10;AADcAAAADwAAAGRycy9kb3ducmV2LnhtbESPzW7CMBCE75V4B2uReisOKRQIGFTRIvVG+XmAVbzE&#10;IfE6il0IPH2NVKnH0cx8o1msOluLC7W+dKxgOEhAEOdOl1woOB42L1MQPiBrrB2Tght5WC17TwvM&#10;tLvyji77UIgIYZ+hAhNCk0npc0MW/cA1xNE7udZiiLItpG7xGuG2lmmSvEmLJccFgw2tDeXV/scq&#10;mCZ2W1Wz9Nvb0X04NusP99mclXrud+9zEIG68B/+a39pBenrBB5n4hGQy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8tRAxQAAANwAAAAPAAAAAAAAAAAAAAAAAJgCAABkcnMv&#10;ZG93bnJldi54bWxQSwUGAAAAAAQABAD1AAAAigMAAAAA&#10;" filled="f" stroked="f">
                  <v:textbox style="mso-fit-shape-to-text:t">
                    <w:txbxContent>
                      <w:p w:rsidR="00F611D2" w:rsidRPr="00373D83" w:rsidRDefault="00F611D2" w:rsidP="003B44E9">
                        <w:r>
                          <w:rPr>
                            <w:noProof/>
                            <w:lang w:val="en-CA" w:eastAsia="en-CA"/>
                          </w:rPr>
                          <w:drawing>
                            <wp:inline distT="0" distB="0" distL="0" distR="0" wp14:anchorId="216A8DFA" wp14:editId="0FD57761">
                              <wp:extent cx="161925" cy="161925"/>
                              <wp:effectExtent l="0" t="0" r="9525" b="9525"/>
                              <wp:docPr id="682" name="Picture 6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xbxContent>
                  </v:textbox>
                </v:shape>
                <v:shape id="Text Box 18" o:spid="_x0000_s1041" type="#_x0000_t202" style="position:absolute;left:2051;top:13253;width:769;height:6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m1AMsEA&#10;AADcAAAADwAAAGRycy9kb3ducmV2LnhtbERPS27CMBDdI/UO1lTqDhxCqSDgRBUUqbtS4ACjeIhD&#10;4nEUuxB6+npRieXT+6+LwbbiSr2vHSuYThIQxKXTNVcKTsfdeAHCB2SNrWNScCcPRf40WmOm3Y2/&#10;6XoIlYgh7DNUYELoMil9aciin7iOOHJn11sMEfaV1D3eYrhtZZokb9JizbHBYEcbQ2Vz+LEKFon9&#10;appluvf29Xc6N5ut++guSr08D+8rEIGG8BD/uz+1gnQW18Yz8QjI/A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5tQDLBAAAA3AAAAA8AAAAAAAAAAAAAAAAAmAIAAGRycy9kb3du&#10;cmV2LnhtbFBLBQYAAAAABAAEAPUAAACGAwAAAAA=&#10;" filled="f" stroked="f">
                  <v:textbox style="mso-fit-shape-to-text:t">
                    <w:txbxContent>
                      <w:p w:rsidR="00F611D2" w:rsidRPr="00373D83" w:rsidRDefault="00F611D2" w:rsidP="003B44E9">
                        <w:r>
                          <w:rPr>
                            <w:noProof/>
                            <w:lang w:val="en-CA" w:eastAsia="en-CA"/>
                          </w:rPr>
                          <w:drawing>
                            <wp:inline distT="0" distB="0" distL="0" distR="0" wp14:anchorId="3673826D" wp14:editId="085F6AA4">
                              <wp:extent cx="295275" cy="295275"/>
                              <wp:effectExtent l="0" t="0" r="9525" b="9525"/>
                              <wp:docPr id="683" name="Picture 6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95275" cy="295275"/>
                                      </a:xfrm>
                                      <a:prstGeom prst="rect">
                                        <a:avLst/>
                                      </a:prstGeom>
                                      <a:noFill/>
                                      <a:ln>
                                        <a:noFill/>
                                      </a:ln>
                                    </pic:spPr>
                                  </pic:pic>
                                </a:graphicData>
                              </a:graphic>
                            </wp:inline>
                          </w:drawing>
                        </w:r>
                      </w:p>
                    </w:txbxContent>
                  </v:textbox>
                </v:shape>
                <v:shape id="Text Box 19" o:spid="_x0000_s1042" type="#_x0000_t202" style="position:absolute;left:2771;top:6393;width:397;height:42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1Ga0sQA&#10;AADcAAAADwAAAGRycy9kb3ducmV2LnhtbESP0WrCQBRE3wX/YbmCb7pJsGJTVym2Qt+qth9wyV6z&#10;Mdm7IbvV6Nd3BcHHYWbOMMt1bxtxps5XjhWk0wQEceF0xaWC35/tZAHCB2SNjWNScCUP69VwsMRc&#10;uwvv6XwIpYgQ9jkqMCG0uZS+MGTRT11LHL2j6yyGKLtS6g4vEW4bmSXJXFqsOC4YbGljqKgPf1bB&#10;IrHfdf2a7byd3dIXs/lwn+1JqfGof38DEagPz/Cj/aUVZLMU7mfiEZCr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dRmtLEAAAA3AAAAA8AAAAAAAAAAAAAAAAAmAIAAGRycy9k&#10;b3ducmV2LnhtbFBLBQYAAAAABAAEAPUAAACJAwAAAAA=&#10;" filled="f" stroked="f">
                  <v:textbox style="mso-fit-shape-to-text:t">
                    <w:txbxContent>
                      <w:p w:rsidR="00F611D2" w:rsidRPr="00373D83" w:rsidRDefault="00F611D2" w:rsidP="003B44E9"/>
                    </w:txbxContent>
                  </v:textbox>
                </v:shape>
                <v:shape id="Text Box 20" o:spid="_x0000_s1043" type="#_x0000_t202" style="position:absolute;left:971;top:9293;width:709;height:56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4MEpcQA&#10;AADcAAAADwAAAGRycy9kb3ducmV2LnhtbESP0WrCQBRE3wv+w3KFvtVNgi0a3YhoC31rTfsBl+w1&#10;G5O9G7JbjX59t1DwcZiZM8x6M9pOnGnwjWMF6SwBQVw53XCt4Pvr7WkBwgdkjZ1jUnAlD5ti8rDG&#10;XLsLH+hchlpECPscFZgQ+lxKXxmy6GeuJ47e0Q0WQ5RDLfWAlwi3ncyS5EVabDguGOxpZ6hqyx+r&#10;YJHYj7ZdZp/ezm/ps9nt3Wt/UupxOm5XIAKN4R7+b79rBdk8g78z8QjI4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eDBKXEAAAA3AAAAA8AAAAAAAAAAAAAAAAAmAIAAGRycy9k&#10;b3ducmV2LnhtbFBLBQYAAAAABAAEAPUAAACJAwAAAAA=&#10;" filled="f" stroked="f">
                  <v:textbox style="mso-fit-shape-to-text:t">
                    <w:txbxContent>
                      <w:p w:rsidR="00F611D2" w:rsidRPr="00373D83" w:rsidRDefault="00F611D2" w:rsidP="003B44E9">
                        <w:r>
                          <w:rPr>
                            <w:noProof/>
                            <w:lang w:val="en-CA" w:eastAsia="en-CA"/>
                          </w:rPr>
                          <w:drawing>
                            <wp:inline distT="0" distB="0" distL="0" distR="0" wp14:anchorId="4FA30032" wp14:editId="3B4B56A8">
                              <wp:extent cx="257175" cy="257175"/>
                              <wp:effectExtent l="0" t="0" r="9525" b="9525"/>
                              <wp:docPr id="685" name="Picture 6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57175" cy="257175"/>
                                      </a:xfrm>
                                      <a:prstGeom prst="rect">
                                        <a:avLst/>
                                      </a:prstGeom>
                                      <a:noFill/>
                                      <a:ln>
                                        <a:noFill/>
                                      </a:ln>
                                    </pic:spPr>
                                  </pic:pic>
                                </a:graphicData>
                              </a:graphic>
                            </wp:inline>
                          </w:drawing>
                        </w:r>
                      </w:p>
                    </w:txbxContent>
                  </v:textbox>
                </v:shape>
                <v:shape id="Text Box 21" o:spid="_x0000_s1044" type="#_x0000_t202" style="position:absolute;left:1871;top:10193;width:709;height:56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M+hPsQA&#10;AADcAAAADwAAAGRycy9kb3ducmV2LnhtbESPwW7CMBBE75X4B2uRegOHQCsIGFRBK3ErBT5gFS9x&#10;SLyOYhdSvh4jIfU4mpk3msWqs7W4UOtLxwpGwwQEce50yYWC4+FrMAXhA7LG2jEp+CMPq2XvZYGZ&#10;dlf+ocs+FCJC2GeowITQZFL63JBFP3QNcfROrrUYomwLqVu8RritZZok79JiyXHBYENrQ3m1/7UK&#10;pon9rqpZuvN2chu9mfXGfTZnpV773cccRKAu/Ief7a1WkE7G8DgTj4Bc3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jPoT7EAAAA3AAAAA8AAAAAAAAAAAAAAAAAmAIAAGRycy9k&#10;b3ducmV2LnhtbFBLBQYAAAAABAAEAPUAAACJAwAAAAA=&#10;" filled="f" stroked="f">
                  <v:textbox style="mso-fit-shape-to-text:t">
                    <w:txbxContent>
                      <w:p w:rsidR="00F611D2" w:rsidRPr="00373D83" w:rsidRDefault="00F611D2" w:rsidP="003B44E9">
                        <w:r>
                          <w:rPr>
                            <w:noProof/>
                            <w:lang w:val="en-CA" w:eastAsia="en-CA"/>
                          </w:rPr>
                          <w:drawing>
                            <wp:inline distT="0" distB="0" distL="0" distR="0" wp14:anchorId="34DC17F9" wp14:editId="7A906A05">
                              <wp:extent cx="257175" cy="257175"/>
                              <wp:effectExtent l="0" t="0" r="9525" b="9525"/>
                              <wp:docPr id="686" name="Picture 6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57175" cy="257175"/>
                                      </a:xfrm>
                                      <a:prstGeom prst="rect">
                                        <a:avLst/>
                                      </a:prstGeom>
                                      <a:noFill/>
                                      <a:ln>
                                        <a:noFill/>
                                      </a:ln>
                                    </pic:spPr>
                                  </pic:pic>
                                </a:graphicData>
                              </a:graphic>
                            </wp:inline>
                          </w:drawing>
                        </w:r>
                      </w:p>
                    </w:txbxContent>
                  </v:textbox>
                </v:shape>
                <v:shape id="Text Box 22" o:spid="_x0000_s1045" type="#_x0000_t202" style="position:absolute;left:2906;top:11820;width:709;height:56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yY5SsQA&#10;AADcAAAADwAAAGRycy9kb3ducmV2LnhtbESP0WrCQBRE34X+w3ILvunGEMWm2UixCr5pbT/gkr3N&#10;psneDdlV0369Wyj0cZiZM0yxGW0nrjT4xrGCxTwBQVw53XCt4ON9P1uD8AFZY+eYFHyTh035MCkw&#10;1+7Gb3Q9h1pECPscFZgQ+lxKXxmy6OeuJ47epxsshiiHWuoBbxFuO5kmyUpabDguGOxpa6hqzxer&#10;YJ3YY9s+pSdvs5/F0mxf3a7/Umr6OL48gwg0hv/wX/ugFaRZBr9n4hGQ5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cmOUrEAAAA3AAAAA8AAAAAAAAAAAAAAAAAmAIAAGRycy9k&#10;b3ducmV2LnhtbFBLBQYAAAAABAAEAPUAAACJAwAAAAA=&#10;" filled="f" stroked="f">
                  <v:textbox style="mso-fit-shape-to-text:t">
                    <w:txbxContent>
                      <w:p w:rsidR="00F611D2" w:rsidRPr="00373D83" w:rsidRDefault="00F611D2" w:rsidP="003B44E9">
                        <w:r>
                          <w:rPr>
                            <w:noProof/>
                            <w:lang w:val="en-CA" w:eastAsia="en-CA"/>
                          </w:rPr>
                          <w:drawing>
                            <wp:inline distT="0" distB="0" distL="0" distR="0" wp14:anchorId="604AEC04" wp14:editId="354D4F36">
                              <wp:extent cx="257175" cy="257175"/>
                              <wp:effectExtent l="0" t="0" r="9525" b="9525"/>
                              <wp:docPr id="687" name="Picture 6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57175" cy="257175"/>
                                      </a:xfrm>
                                      <a:prstGeom prst="rect">
                                        <a:avLst/>
                                      </a:prstGeom>
                                      <a:noFill/>
                                      <a:ln>
                                        <a:noFill/>
                                      </a:ln>
                                    </pic:spPr>
                                  </pic:pic>
                                </a:graphicData>
                              </a:graphic>
                            </wp:inline>
                          </w:drawing>
                        </w:r>
                      </w:p>
                    </w:txbxContent>
                  </v:textbox>
                </v:shape>
                <v:shape id="Text Box 23" o:spid="_x0000_s1046" type="#_x0000_t202" style="position:absolute;left:1601;top:11235;width:559;height:42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Gqc0cQA&#10;AADcAAAADwAAAGRycy9kb3ducmV2LnhtbESP3WrCQBSE7wu+w3IK3tWNQYumriL+QO+sPw9wyJ5m&#10;02TPhuyqsU/vCoKXw8x8w8wWna3FhVpfOlYwHCQgiHOnSy4UnI7bjwkIH5A11o5JwY08LOa9txlm&#10;2l15T5dDKESEsM9QgQmhyaT0uSGLfuAa4uj9utZiiLItpG7xGuG2lmmSfEqLJccFgw2tDOXV4WwV&#10;TBK7q6pp+uPt6H84Nqu12zR/SvXfu+UXiEBdeIWf7W+tIB2N4XEmHgE5v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hqnNHEAAAA3AAAAA8AAAAAAAAAAAAAAAAAmAIAAGRycy9k&#10;b3ducmV2LnhtbFBLBQYAAAAABAAEAPUAAACJAwAAAAA=&#10;" filled="f" stroked="f">
                  <v:textbox style="mso-fit-shape-to-text:t">
                    <w:txbxContent>
                      <w:p w:rsidR="00F611D2" w:rsidRPr="00373D83" w:rsidRDefault="00F611D2" w:rsidP="003B44E9">
                        <w:r>
                          <w:rPr>
                            <w:noProof/>
                            <w:lang w:val="en-CA" w:eastAsia="en-CA"/>
                          </w:rPr>
                          <w:drawing>
                            <wp:inline distT="0" distB="0" distL="0" distR="0" wp14:anchorId="29703685" wp14:editId="50E85B11">
                              <wp:extent cx="161925" cy="161925"/>
                              <wp:effectExtent l="0" t="0" r="9525" b="9525"/>
                              <wp:docPr id="688" name="Picture 6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xbxContent>
                  </v:textbox>
                </v:shape>
                <v:shape id="Text Box 24" o:spid="_x0000_s1047" type="#_x0000_t202" style="position:absolute;left:3056;top:8625;width:559;height:42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gCpsUA&#10;AADcAAAADwAAAGRycy9kb3ducmV2LnhtbESP0WrCQBRE3wv9h+UKfaubBCs2upGiLfhWm/YDLtlr&#10;NiZ7N2RXTf36bkHwcZiZM8xqPdpOnGnwjWMF6TQBQVw53XCt4Of743kBwgdkjZ1jUvBLHtbF48MK&#10;c+0u/EXnMtQiQtjnqMCE0OdS+sqQRT91PXH0Dm6wGKIcaqkHvES47WSWJHNpseG4YLCnjaGqLU9W&#10;wSKxn237mu29nV3TF7PZuvf+qNTTZHxbggg0hnv41t5pBdlsDv9n4hGQx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IuAKmxQAAANwAAAAPAAAAAAAAAAAAAAAAAJgCAABkcnMv&#10;ZG93bnJldi54bWxQSwUGAAAAAAQABAD1AAAAigMAAAAA&#10;" filled="f" stroked="f">
                  <v:textbox style="mso-fit-shape-to-text:t">
                    <w:txbxContent>
                      <w:p w:rsidR="00F611D2" w:rsidRPr="00373D83" w:rsidRDefault="00F611D2" w:rsidP="003B44E9">
                        <w:r>
                          <w:rPr>
                            <w:noProof/>
                            <w:lang w:val="en-CA" w:eastAsia="en-CA"/>
                          </w:rPr>
                          <w:drawing>
                            <wp:inline distT="0" distB="0" distL="0" distR="0" wp14:anchorId="25601C73" wp14:editId="73302A9C">
                              <wp:extent cx="161925" cy="161925"/>
                              <wp:effectExtent l="0" t="0" r="9525" b="9525"/>
                              <wp:docPr id="689" name="Picture 6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xbxContent>
                  </v:textbox>
                </v:shape>
                <v:shape id="Text Box 25" o:spid="_x0000_s1048" type="#_x0000_t202" style="position:absolute;left:1725;top:2300;width:559;height:42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SnPcUA&#10;AADcAAAADwAAAGRycy9kb3ducmV2LnhtbESPwW7CMBBE75X4B2uReitOImgh4KCKgtRbKfABq3iJ&#10;Q+J1FLsQ+vV1pUo9jmbmjWa1HmwrrtT72rGCdJKAIC6drrlScDrunuYgfEDW2DomBXfysC5GDyvM&#10;tbvxJ10PoRIRwj5HBSaELpfSl4Ys+onriKN3dr3FEGVfSd3jLcJtK7MkeZYWa44LBjvaGCqbw5dV&#10;ME/sR9Mssr230+90ZjZvbttdlHocD69LEIGG8B/+a79rBdn0BX7PxCMgi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n9Kc9xQAAANwAAAAPAAAAAAAAAAAAAAAAAJgCAABkcnMv&#10;ZG93bnJldi54bWxQSwUGAAAAAAQABAD1AAAAigMAAAAA&#10;" filled="f" stroked="f">
                  <v:textbox style="mso-fit-shape-to-text:t">
                    <w:txbxContent>
                      <w:p w:rsidR="00F611D2" w:rsidRPr="00373D83" w:rsidRDefault="00F611D2" w:rsidP="003B44E9">
                        <w:r>
                          <w:rPr>
                            <w:noProof/>
                            <w:lang w:val="en-CA" w:eastAsia="en-CA"/>
                          </w:rPr>
                          <w:drawing>
                            <wp:inline distT="0" distB="0" distL="0" distR="0" wp14:anchorId="521AA54F" wp14:editId="6344964C">
                              <wp:extent cx="161925" cy="161925"/>
                              <wp:effectExtent l="0" t="0" r="9525" b="9525"/>
                              <wp:docPr id="690" name="Picture 6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xbxContent>
                  </v:textbox>
                </v:shape>
                <v:shape id="Text Box 26" o:spid="_x0000_s1049" type="#_x0000_t202" style="position:absolute;left:900;top:900;width:709;height:56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mszT8AA&#10;AADcAAAADwAAAGRycy9kb3ducmV2LnhtbERPy4rCMBTdD/gP4QruxtTiiFajiI4wO58fcGmuTW1z&#10;U5qMdubrzUJweTjvxaqztbhT60vHCkbDBARx7nTJhYLLefc5BeEDssbaMSn4Iw+rZe9jgZl2Dz7S&#10;/RQKEUPYZ6jAhNBkUvrckEU/dA1x5K6utRgibAupW3zEcFvLNEkm0mLJscFgQxtDeXX6tQqmid1X&#10;1Sw9eDv+H32ZzdZ9NzelBv1uPQcRqAtv8cv9oxWk47g2nolHQC6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1mszT8AAAADcAAAADwAAAAAAAAAAAAAAAACYAgAAZHJzL2Rvd25y&#10;ZXYueG1sUEsFBgAAAAAEAAQA9QAAAIUDAAAAAA==&#10;" filled="f" stroked="f">
                  <v:textbox style="mso-fit-shape-to-text:t">
                    <w:txbxContent>
                      <w:p w:rsidR="00F611D2" w:rsidRPr="00373D83" w:rsidRDefault="00F611D2" w:rsidP="003B44E9">
                        <w:r>
                          <w:rPr>
                            <w:noProof/>
                            <w:lang w:val="en-CA" w:eastAsia="en-CA"/>
                          </w:rPr>
                          <w:drawing>
                            <wp:inline distT="0" distB="0" distL="0" distR="0" wp14:anchorId="12BF34E2" wp14:editId="4C5C8503">
                              <wp:extent cx="257175" cy="257175"/>
                              <wp:effectExtent l="0" t="0" r="9525" b="9525"/>
                              <wp:docPr id="691" name="Picture 6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57175" cy="257175"/>
                                      </a:xfrm>
                                      <a:prstGeom prst="rect">
                                        <a:avLst/>
                                      </a:prstGeom>
                                      <a:noFill/>
                                      <a:ln>
                                        <a:noFill/>
                                      </a:ln>
                                    </pic:spPr>
                                  </pic:pic>
                                </a:graphicData>
                              </a:graphic>
                            </wp:inline>
                          </w:drawing>
                        </w:r>
                      </w:p>
                    </w:txbxContent>
                  </v:textbox>
                </v:shape>
                <v:shape id="Text Box 27" o:spid="_x0000_s1050" type="#_x0000_t202" style="position:absolute;left:2700;top:1440;width:709;height:56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SeW1MQA&#10;AADcAAAADwAAAGRycy9kb3ducmV2LnhtbESP0WrCQBRE34X+w3ILfdONQUXTbETUgm9a2w+4ZG+z&#10;abJ3Q3bVtF/vFgo+DjNzhsnXg23FlXpfO1YwnSQgiEuna64UfH68jZcgfEDW2DomBT/kYV08jXLM&#10;tLvxO13PoRIRwj5DBSaELpPSl4Ys+onriKP35XqLIcq+krrHW4TbVqZJspAWa44LBjvaGiqb88Uq&#10;WCb22DSr9OTt7Hc6N9ud23ffSr08D5tXEIGG8Aj/tw9aQTpbwd+ZeARkc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knltTEAAAA3AAAAA8AAAAAAAAAAAAAAAAAmAIAAGRycy9k&#10;b3ducmV2LnhtbFBLBQYAAAAABAAEAPUAAACJAwAAAAA=&#10;" filled="f" stroked="f">
                  <v:textbox style="mso-fit-shape-to-text:t">
                    <w:txbxContent>
                      <w:p w:rsidR="00F611D2" w:rsidRPr="00373D83" w:rsidRDefault="00F611D2" w:rsidP="003B44E9">
                        <w:r>
                          <w:rPr>
                            <w:noProof/>
                            <w:lang w:val="en-CA" w:eastAsia="en-CA"/>
                          </w:rPr>
                          <w:drawing>
                            <wp:inline distT="0" distB="0" distL="0" distR="0" wp14:anchorId="103BB144" wp14:editId="5D0C268A">
                              <wp:extent cx="257175" cy="257175"/>
                              <wp:effectExtent l="0" t="0" r="9525" b="9525"/>
                              <wp:docPr id="692" name="Picture 6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57175" cy="257175"/>
                                      </a:xfrm>
                                      <a:prstGeom prst="rect">
                                        <a:avLst/>
                                      </a:prstGeom>
                                      <a:noFill/>
                                      <a:ln>
                                        <a:noFill/>
                                      </a:ln>
                                    </pic:spPr>
                                  </pic:pic>
                                </a:graphicData>
                              </a:graphic>
                            </wp:inline>
                          </w:drawing>
                        </w:r>
                      </w:p>
                    </w:txbxContent>
                  </v:textbox>
                </v:shape>
                <v:shape id="Text Box 28" o:spid="_x0000_s1051" type="#_x0000_t202" style="position:absolute;left:2565;top:2057;width:559;height:42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cSplMAA&#10;AADcAAAADwAAAGRycy9kb3ducmV2LnhtbERPy4rCMBTdC/MP4Q6409Si4nSMMjgK7nzMfMCluTa1&#10;zU1pola/3iwEl4fzni87W4srtb50rGA0TEAQ506XXCj4/9sMZiB8QNZYOyYFd/KwXHz05phpd+MD&#10;XY+hEDGEfYYKTAhNJqXPDVn0Q9cQR+7kWoshwraQusVbDLe1TJNkKi2WHBsMNrQylFfHi1UwS+yu&#10;qr7Svbfjx2hiVr9u3ZyV6n92P98gAnXhLX65t1pBOonz45l4BOTiC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cSplMAAAADcAAAADwAAAAAAAAAAAAAAAACYAgAAZHJzL2Rvd25y&#10;ZXYueG1sUEsFBgAAAAAEAAQA9QAAAIUDAAAAAA==&#10;" filled="f" stroked="f">
                  <v:textbox style="mso-fit-shape-to-text:t">
                    <w:txbxContent>
                      <w:p w:rsidR="00F611D2" w:rsidRPr="00373D83" w:rsidRDefault="00F611D2" w:rsidP="003B44E9">
                        <w:r>
                          <w:rPr>
                            <w:noProof/>
                            <w:lang w:val="en-CA" w:eastAsia="en-CA"/>
                          </w:rPr>
                          <w:drawing>
                            <wp:inline distT="0" distB="0" distL="0" distR="0" wp14:anchorId="0A6BA4B6" wp14:editId="5E9A80DB">
                              <wp:extent cx="161925" cy="161925"/>
                              <wp:effectExtent l="0" t="0" r="9525" b="9525"/>
                              <wp:docPr id="693" name="Picture 6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xbxContent>
                  </v:textbox>
                </v:shape>
                <w10:wrap anchorx="page" anchory="page"/>
              </v:group>
            </w:pict>
          </mc:Fallback>
        </mc:AlternateContent>
      </w:r>
      <w:r w:rsidR="003175D9">
        <w:rPr>
          <w:noProof/>
          <w:lang w:val="en-CA" w:eastAsia="en-CA"/>
        </w:rPr>
        <mc:AlternateContent>
          <mc:Choice Requires="wps">
            <w:drawing>
              <wp:anchor distT="0" distB="0" distL="114300" distR="114300" simplePos="0" relativeHeight="251576320" behindDoc="0" locked="0" layoutInCell="1" allowOverlap="1" wp14:anchorId="025B0A71" wp14:editId="79AC426D">
                <wp:simplePos x="0" y="0"/>
                <wp:positionH relativeFrom="page">
                  <wp:posOffset>612775</wp:posOffset>
                </wp:positionH>
                <wp:positionV relativeFrom="page">
                  <wp:posOffset>2431415</wp:posOffset>
                </wp:positionV>
                <wp:extent cx="1485900" cy="1828800"/>
                <wp:effectExtent l="3175" t="2540" r="0" b="0"/>
                <wp:wrapNone/>
                <wp:docPr id="23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1828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11D2" w:rsidRPr="00944F89" w:rsidRDefault="00F611D2" w:rsidP="003B44E9">
                            <w:pPr>
                              <w:pStyle w:val="QuotesWhite"/>
                            </w:pPr>
                            <w:r>
                              <w:t>Upcoming Events, January 2014:</w:t>
                            </w:r>
                          </w:p>
                          <w:p w:rsidR="00F611D2" w:rsidRPr="00944F89" w:rsidRDefault="00F611D2" w:rsidP="003B44E9">
                            <w:pPr>
                              <w:rPr>
                                <w:color w:val="FFFFFF"/>
                                <w:szCs w:val="16"/>
                              </w:rPr>
                            </w:pPr>
                          </w:p>
                          <w:p w:rsidR="00F611D2" w:rsidRDefault="00F611D2" w:rsidP="003B44E9">
                            <w:pPr>
                              <w:pStyle w:val="BodyTextIndent"/>
                              <w:rPr>
                                <w:color w:val="FFFFFF"/>
                                <w:szCs w:val="16"/>
                              </w:rPr>
                            </w:pPr>
                            <w:r>
                              <w:rPr>
                                <w:color w:val="FFFFFF"/>
                                <w:szCs w:val="16"/>
                              </w:rPr>
                              <w:t>Mindfulness-Based Chronic</w:t>
                            </w:r>
                          </w:p>
                          <w:p w:rsidR="00F611D2" w:rsidRDefault="00F611D2" w:rsidP="003B44E9">
                            <w:pPr>
                              <w:pStyle w:val="BodyTextIndent"/>
                              <w:rPr>
                                <w:color w:val="FFFFFF"/>
                                <w:szCs w:val="16"/>
                              </w:rPr>
                            </w:pPr>
                            <w:r>
                              <w:rPr>
                                <w:color w:val="FFFFFF"/>
                                <w:szCs w:val="16"/>
                              </w:rPr>
                              <w:t>Pain Management-</w:t>
                            </w:r>
                            <w:r w:rsidRPr="000B2A62">
                              <w:rPr>
                                <w:b/>
                                <w:color w:val="FFFFFF"/>
                                <w:szCs w:val="16"/>
                              </w:rPr>
                              <w:t>Level 1</w:t>
                            </w:r>
                          </w:p>
                          <w:p w:rsidR="00F611D2" w:rsidRDefault="00F611D2" w:rsidP="003B44E9">
                            <w:pPr>
                              <w:pStyle w:val="BodyTextIndent"/>
                              <w:rPr>
                                <w:color w:val="FFFFFF"/>
                                <w:szCs w:val="16"/>
                              </w:rPr>
                            </w:pPr>
                          </w:p>
                          <w:p w:rsidR="00F611D2" w:rsidRDefault="00F611D2" w:rsidP="003B44E9">
                            <w:pPr>
                              <w:pStyle w:val="BodyTextIndent"/>
                              <w:rPr>
                                <w:color w:val="FFFFFF"/>
                                <w:szCs w:val="16"/>
                              </w:rPr>
                            </w:pPr>
                            <w:r>
                              <w:rPr>
                                <w:color w:val="FFFFFF"/>
                                <w:szCs w:val="16"/>
                              </w:rPr>
                              <w:t>Starts: January 16</w:t>
                            </w:r>
                            <w:r w:rsidRPr="000B2A62">
                              <w:rPr>
                                <w:color w:val="FFFFFF"/>
                                <w:szCs w:val="16"/>
                                <w:vertAlign w:val="superscript"/>
                              </w:rPr>
                              <w:t>th</w:t>
                            </w:r>
                            <w:r>
                              <w:rPr>
                                <w:color w:val="FFFFFF"/>
                                <w:szCs w:val="16"/>
                              </w:rPr>
                              <w:t>, 2014</w:t>
                            </w:r>
                          </w:p>
                          <w:p w:rsidR="00F611D2" w:rsidRPr="00944F89" w:rsidRDefault="00F611D2" w:rsidP="003B44E9">
                            <w:pPr>
                              <w:pStyle w:val="BodyTextIndent"/>
                              <w:rPr>
                                <w:color w:val="FFFFFF"/>
                                <w:szCs w:val="16"/>
                              </w:rPr>
                            </w:pPr>
                            <w:r>
                              <w:rPr>
                                <w:color w:val="FFFFFF"/>
                                <w:szCs w:val="16"/>
                              </w:rPr>
                              <w:t>Time: 1:10pm</w:t>
                            </w:r>
                          </w:p>
                          <w:p w:rsidR="00F611D2" w:rsidRPr="00944F89" w:rsidRDefault="00F611D2" w:rsidP="003B44E9">
                            <w:pPr>
                              <w:pStyle w:val="BodyTextIndent"/>
                              <w:rPr>
                                <w:color w:val="FFFFFF"/>
                                <w:szCs w:val="16"/>
                              </w:rPr>
                            </w:pPr>
                          </w:p>
                          <w:p w:rsidR="00F611D2" w:rsidRDefault="00F611D2" w:rsidP="003B44E9">
                            <w:pPr>
                              <w:pStyle w:val="BodyTextIndent"/>
                              <w:rPr>
                                <w:color w:val="FFFFFF"/>
                                <w:szCs w:val="16"/>
                              </w:rPr>
                            </w:pPr>
                            <w:r>
                              <w:rPr>
                                <w:color w:val="FFFFFF"/>
                                <w:szCs w:val="16"/>
                              </w:rPr>
                              <w:t xml:space="preserve">Contact Marie-Ann for more </w:t>
                            </w:r>
                          </w:p>
                          <w:p w:rsidR="00F611D2" w:rsidRPr="00944F89" w:rsidRDefault="00F611D2" w:rsidP="003B44E9">
                            <w:pPr>
                              <w:pStyle w:val="BodyTextIndent"/>
                              <w:rPr>
                                <w:color w:val="FFFFFF"/>
                                <w:szCs w:val="16"/>
                              </w:rPr>
                            </w:pPr>
                            <w:r>
                              <w:rPr>
                                <w:color w:val="FFFFFF"/>
                                <w:szCs w:val="16"/>
                              </w:rPr>
                              <w:t>information: 705-235-6923</w:t>
                            </w:r>
                          </w:p>
                          <w:p w:rsidR="00F611D2" w:rsidRPr="00944F89" w:rsidRDefault="00F611D2" w:rsidP="003B44E9">
                            <w:pPr>
                              <w:pStyle w:val="BodyTextIndent"/>
                              <w:rPr>
                                <w:color w:val="FFFFFF"/>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5B0A71" id="Text Box 11" o:spid="_x0000_s1052" type="#_x0000_t202" style="position:absolute;margin-left:48.25pt;margin-top:191.45pt;width:117pt;height:2in;z-index:251576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" filled="f" stroked="f">
                <v:textbox inset="0,0,0,0">
                  <w:txbxContent>
                    <w:p w:rsidR="00F611D2" w:rsidRPr="00944F89" w:rsidRDefault="00F611D2" w:rsidP="003B44E9">
                      <w:pPr>
                        <w:pStyle w:val="QuotesWhite"/>
                      </w:pPr>
                      <w:r>
                        <w:t>Upcoming Events, January 2014:</w:t>
                      </w:r>
                    </w:p>
                    <w:p w:rsidR="00F611D2" w:rsidRPr="00944F89" w:rsidRDefault="00F611D2" w:rsidP="003B44E9">
                      <w:pPr>
                        <w:rPr>
                          <w:color w:val="FFFFFF"/>
                          <w:szCs w:val="16"/>
                        </w:rPr>
                      </w:pPr>
                    </w:p>
                    <w:p w:rsidR="00F611D2" w:rsidRDefault="00F611D2" w:rsidP="003B44E9">
                      <w:pPr>
                        <w:pStyle w:val="BodyTextIndent"/>
                        <w:rPr>
                          <w:color w:val="FFFFFF"/>
                          <w:szCs w:val="16"/>
                        </w:rPr>
                      </w:pPr>
                      <w:r>
                        <w:rPr>
                          <w:color w:val="FFFFFF"/>
                          <w:szCs w:val="16"/>
                        </w:rPr>
                        <w:t>Mindfulness-Based Chronic</w:t>
                      </w:r>
                    </w:p>
                    <w:p w:rsidR="00F611D2" w:rsidRDefault="00F611D2" w:rsidP="003B44E9">
                      <w:pPr>
                        <w:pStyle w:val="BodyTextIndent"/>
                        <w:rPr>
                          <w:color w:val="FFFFFF"/>
                          <w:szCs w:val="16"/>
                        </w:rPr>
                      </w:pPr>
                      <w:r>
                        <w:rPr>
                          <w:color w:val="FFFFFF"/>
                          <w:szCs w:val="16"/>
                        </w:rPr>
                        <w:t>Pain Management-</w:t>
                      </w:r>
                      <w:r w:rsidRPr="000B2A62">
                        <w:rPr>
                          <w:b/>
                          <w:color w:val="FFFFFF"/>
                          <w:szCs w:val="16"/>
                        </w:rPr>
                        <w:t>Level 1</w:t>
                      </w:r>
                    </w:p>
                    <w:p w:rsidR="00F611D2" w:rsidRDefault="00F611D2" w:rsidP="003B44E9">
                      <w:pPr>
                        <w:pStyle w:val="BodyTextIndent"/>
                        <w:rPr>
                          <w:color w:val="FFFFFF"/>
                          <w:szCs w:val="16"/>
                        </w:rPr>
                      </w:pPr>
                    </w:p>
                    <w:p w:rsidR="00F611D2" w:rsidRDefault="00F611D2" w:rsidP="003B44E9">
                      <w:pPr>
                        <w:pStyle w:val="BodyTextIndent"/>
                        <w:rPr>
                          <w:color w:val="FFFFFF"/>
                          <w:szCs w:val="16"/>
                        </w:rPr>
                      </w:pPr>
                      <w:r>
                        <w:rPr>
                          <w:color w:val="FFFFFF"/>
                          <w:szCs w:val="16"/>
                        </w:rPr>
                        <w:t>Starts: January 16</w:t>
                      </w:r>
                      <w:r w:rsidRPr="000B2A62">
                        <w:rPr>
                          <w:color w:val="FFFFFF"/>
                          <w:szCs w:val="16"/>
                          <w:vertAlign w:val="superscript"/>
                        </w:rPr>
                        <w:t>th</w:t>
                      </w:r>
                      <w:r>
                        <w:rPr>
                          <w:color w:val="FFFFFF"/>
                          <w:szCs w:val="16"/>
                        </w:rPr>
                        <w:t>, 2014</w:t>
                      </w:r>
                    </w:p>
                    <w:p w:rsidR="00F611D2" w:rsidRPr="00944F89" w:rsidRDefault="00F611D2" w:rsidP="003B44E9">
                      <w:pPr>
                        <w:pStyle w:val="BodyTextIndent"/>
                        <w:rPr>
                          <w:color w:val="FFFFFF"/>
                          <w:szCs w:val="16"/>
                        </w:rPr>
                      </w:pPr>
                      <w:r>
                        <w:rPr>
                          <w:color w:val="FFFFFF"/>
                          <w:szCs w:val="16"/>
                        </w:rPr>
                        <w:t>Time: 1:10pm</w:t>
                      </w:r>
                    </w:p>
                    <w:p w:rsidR="00F611D2" w:rsidRPr="00944F89" w:rsidRDefault="00F611D2" w:rsidP="003B44E9">
                      <w:pPr>
                        <w:pStyle w:val="BodyTextIndent"/>
                        <w:rPr>
                          <w:color w:val="FFFFFF"/>
                          <w:szCs w:val="16"/>
                        </w:rPr>
                      </w:pPr>
                    </w:p>
                    <w:p w:rsidR="00F611D2" w:rsidRDefault="00F611D2" w:rsidP="003B44E9">
                      <w:pPr>
                        <w:pStyle w:val="BodyTextIndent"/>
                        <w:rPr>
                          <w:color w:val="FFFFFF"/>
                          <w:szCs w:val="16"/>
                        </w:rPr>
                      </w:pPr>
                      <w:r>
                        <w:rPr>
                          <w:color w:val="FFFFFF"/>
                          <w:szCs w:val="16"/>
                        </w:rPr>
                        <w:t xml:space="preserve">Contact Marie-Ann for more </w:t>
                      </w:r>
                    </w:p>
                    <w:p w:rsidR="00F611D2" w:rsidRPr="00944F89" w:rsidRDefault="00F611D2" w:rsidP="003B44E9">
                      <w:pPr>
                        <w:pStyle w:val="BodyTextIndent"/>
                        <w:rPr>
                          <w:color w:val="FFFFFF"/>
                          <w:szCs w:val="16"/>
                        </w:rPr>
                      </w:pPr>
                      <w:r>
                        <w:rPr>
                          <w:color w:val="FFFFFF"/>
                          <w:szCs w:val="16"/>
                        </w:rPr>
                        <w:t>information: 705-235-6923</w:t>
                      </w:r>
                    </w:p>
                    <w:p w:rsidR="00F611D2" w:rsidRPr="00944F89" w:rsidRDefault="00F611D2" w:rsidP="003B44E9">
                      <w:pPr>
                        <w:pStyle w:val="BodyTextIndent"/>
                        <w:rPr>
                          <w:color w:val="FFFFFF"/>
                          <w:szCs w:val="16"/>
                        </w:rPr>
                      </w:pPr>
                    </w:p>
                  </w:txbxContent>
                </v:textbox>
                <w10:wrap anchorx="page" anchory="page"/>
              </v:shape>
            </w:pict>
          </mc:Fallback>
        </mc:AlternateContent>
      </w:r>
    </w:p>
    <w:p w:rsidR="00B2644D" w:rsidRPr="00B2644D" w:rsidRDefault="00B2644D" w:rsidP="00B2644D"/>
    <w:p w:rsidR="00B2644D" w:rsidRPr="00B2644D" w:rsidRDefault="00B2644D" w:rsidP="00B2644D"/>
    <w:p w:rsidR="00B2644D" w:rsidRPr="00B2644D" w:rsidRDefault="00B2644D" w:rsidP="00B2644D"/>
    <w:p w:rsidR="00B2644D" w:rsidRPr="00B2644D" w:rsidRDefault="00B2644D" w:rsidP="00B2644D"/>
    <w:p w:rsidR="00B2644D" w:rsidRPr="00B2644D" w:rsidRDefault="00B2644D" w:rsidP="00B2644D"/>
    <w:p w:rsidR="00B2644D" w:rsidRPr="00B2644D" w:rsidRDefault="00B2644D" w:rsidP="00B2644D"/>
    <w:p w:rsidR="00B2644D" w:rsidRPr="00B2644D" w:rsidRDefault="00B2644D" w:rsidP="00B2644D"/>
    <w:p w:rsidR="00B2644D" w:rsidRPr="00B2644D" w:rsidRDefault="00313EBC" w:rsidP="00B2644D">
      <w:r>
        <w:rPr>
          <w:noProof/>
          <w:lang w:val="en-CA" w:eastAsia="en-CA"/>
        </w:rPr>
        <w:drawing>
          <wp:anchor distT="0" distB="0" distL="114300" distR="114300" simplePos="0" relativeHeight="251646976" behindDoc="0" locked="0" layoutInCell="1" allowOverlap="1" wp14:anchorId="607D4456" wp14:editId="40B38802">
            <wp:simplePos x="0" y="0"/>
            <wp:positionH relativeFrom="column">
              <wp:posOffset>3143250</wp:posOffset>
            </wp:positionH>
            <wp:positionV relativeFrom="paragraph">
              <wp:posOffset>13335</wp:posOffset>
            </wp:positionV>
            <wp:extent cx="1321118" cy="1390650"/>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nes navidad,christmas,transparente (3)[1].gif"/>
                    <pic:cNvPicPr/>
                  </pic:nvPicPr>
                  <pic:blipFill>
                    <a:blip r:embed="rId18">
                      <a:extLst>
                        <a:ext uri="{28A0092B-C50C-407E-A947-70E740481C1C}">
                          <a14:useLocalDpi xmlns:a14="http://schemas.microsoft.com/office/drawing/2010/main" val="0"/>
                        </a:ext>
                      </a:extLst>
                    </a:blip>
                    <a:stretch>
                      <a:fillRect/>
                    </a:stretch>
                  </pic:blipFill>
                  <pic:spPr>
                    <a:xfrm>
                      <a:off x="0" y="0"/>
                      <a:ext cx="1321118" cy="1390650"/>
                    </a:xfrm>
                    <a:prstGeom prst="rect">
                      <a:avLst/>
                    </a:prstGeom>
                  </pic:spPr>
                </pic:pic>
              </a:graphicData>
            </a:graphic>
            <wp14:sizeRelH relativeFrom="margin">
              <wp14:pctWidth>0</wp14:pctWidth>
            </wp14:sizeRelH>
            <wp14:sizeRelV relativeFrom="margin">
              <wp14:pctHeight>0</wp14:pctHeight>
            </wp14:sizeRelV>
          </wp:anchor>
        </w:drawing>
      </w:r>
    </w:p>
    <w:p w:rsidR="00B2644D" w:rsidRPr="00B2644D" w:rsidRDefault="00B2644D" w:rsidP="00B2644D"/>
    <w:p w:rsidR="00B2644D" w:rsidRPr="00B2644D" w:rsidRDefault="00B2644D" w:rsidP="00B2644D"/>
    <w:p w:rsidR="00B2644D" w:rsidRPr="00B2644D" w:rsidRDefault="00B2644D" w:rsidP="00B2644D"/>
    <w:p w:rsidR="00B2644D" w:rsidRPr="00B2644D" w:rsidRDefault="00B2644D" w:rsidP="00B2644D"/>
    <w:p w:rsidR="00B2644D" w:rsidRPr="00B2644D" w:rsidRDefault="00B2644D" w:rsidP="00B2644D"/>
    <w:p w:rsidR="00B2644D" w:rsidRPr="00B2644D" w:rsidRDefault="00B2644D" w:rsidP="00B2644D"/>
    <w:p w:rsidR="00B2644D" w:rsidRPr="00B2644D" w:rsidRDefault="00B2644D" w:rsidP="00B2644D"/>
    <w:p w:rsidR="00B2644D" w:rsidRPr="00B2644D" w:rsidRDefault="00E2219C" w:rsidP="00B2644D">
      <w:r>
        <w:rPr>
          <w:noProof/>
          <w:lang w:val="en-CA" w:eastAsia="en-CA"/>
        </w:rPr>
        <mc:AlternateContent>
          <mc:Choice Requires="wps">
            <w:drawing>
              <wp:anchor distT="0" distB="0" distL="114300" distR="114300" simplePos="0" relativeHeight="251574272" behindDoc="0" locked="0" layoutInCell="1" allowOverlap="1" wp14:anchorId="42759CBA" wp14:editId="350A69E8">
                <wp:simplePos x="0" y="0"/>
                <wp:positionH relativeFrom="page">
                  <wp:posOffset>2505075</wp:posOffset>
                </wp:positionH>
                <wp:positionV relativeFrom="page">
                  <wp:posOffset>3589020</wp:posOffset>
                </wp:positionV>
                <wp:extent cx="5162550" cy="279400"/>
                <wp:effectExtent l="0" t="0" r="0" b="6350"/>
                <wp:wrapNone/>
                <wp:docPr id="22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2550" cy="279400"/>
                        </a:xfrm>
                        <a:prstGeom prst="rect">
                          <a:avLst/>
                        </a:prstGeom>
                        <a:noFill/>
                        <a:ln>
                          <a:noFill/>
                        </a:ln>
                        <a:extLst>
                          <a:ext uri="{909E8E84-426E-40DD-AFC4-6F175D3DCCD1}">
                            <a14:hiddenFill xmlns:a14="http://schemas.microsoft.com/office/drawing/2010/main">
                              <a:solidFill>
                                <a:srgbClr val="A6B084"/>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11D2" w:rsidRPr="003501E1" w:rsidRDefault="00F611D2" w:rsidP="003B44E9">
                            <w:pPr>
                              <w:pStyle w:val="ArticleHeading"/>
                            </w:pPr>
                            <w:r w:rsidRPr="003501E1">
                              <w:t xml:space="preserve">Happy </w:t>
                            </w:r>
                            <w:r>
                              <w:t>h</w:t>
                            </w:r>
                            <w:r w:rsidRPr="003501E1">
                              <w:t xml:space="preserve">olidays from </w:t>
                            </w:r>
                            <w:r>
                              <w:t>your family health team!</w:t>
                            </w:r>
                          </w:p>
                          <w:p w:rsidR="00F611D2" w:rsidRDefault="00F611D2" w:rsidP="003B44E9">
                            <w:pPr>
                              <w:rPr>
                                <w:color w:val="00336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759CBA" id="Text Box 5" o:spid="_x0000_s1053" type="#_x0000_t202" style="position:absolute;margin-left:197.25pt;margin-top:282.6pt;width:406.5pt;height:22pt;z-index:2515742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" filled="f" fillcolor="#a6b084" stroked="f">
                <v:textbox inset="0,0,0,0">
                  <w:txbxContent>
                    <w:p w:rsidR="00F611D2" w:rsidRPr="003501E1" w:rsidRDefault="00F611D2" w:rsidP="003B44E9">
                      <w:pPr>
                        <w:pStyle w:val="ArticleHeading"/>
                      </w:pPr>
                      <w:r w:rsidRPr="003501E1">
                        <w:t xml:space="preserve">Happy </w:t>
                      </w:r>
                      <w:r>
                        <w:t>h</w:t>
                      </w:r>
                      <w:r w:rsidRPr="003501E1">
                        <w:t xml:space="preserve">olidays from </w:t>
                      </w:r>
                      <w:r>
                        <w:t>your family health team!</w:t>
                      </w:r>
                    </w:p>
                    <w:p w:rsidR="00F611D2" w:rsidRDefault="00F611D2" w:rsidP="003B44E9">
                      <w:pPr>
                        <w:rPr>
                          <w:color w:val="003366"/>
                        </w:rPr>
                      </w:pPr>
                    </w:p>
                  </w:txbxContent>
                </v:textbox>
                <w10:wrap anchorx="page" anchory="page"/>
              </v:shape>
            </w:pict>
          </mc:Fallback>
        </mc:AlternateContent>
      </w:r>
    </w:p>
    <w:p w:rsidR="00B2644D" w:rsidRPr="00B2644D" w:rsidRDefault="00B2644D" w:rsidP="00B2644D"/>
    <w:p w:rsidR="00B2644D" w:rsidRPr="00B2644D" w:rsidRDefault="00B2644D" w:rsidP="00B2644D"/>
    <w:p w:rsidR="00B2644D" w:rsidRPr="00B2644D" w:rsidRDefault="00E2219C" w:rsidP="00B2644D">
      <w:r>
        <w:rPr>
          <w:noProof/>
          <w:lang w:val="en-CA" w:eastAsia="en-CA"/>
        </w:rPr>
        <mc:AlternateContent>
          <mc:Choice Requires="wps">
            <w:drawing>
              <wp:anchor distT="0" distB="0" distL="114300" distR="114300" simplePos="0" relativeHeight="251569152" behindDoc="0" locked="0" layoutInCell="1" allowOverlap="1" wp14:anchorId="6B8DB70E" wp14:editId="36B482C2">
                <wp:simplePos x="0" y="0"/>
                <wp:positionH relativeFrom="page">
                  <wp:posOffset>2505075</wp:posOffset>
                </wp:positionH>
                <wp:positionV relativeFrom="page">
                  <wp:posOffset>4001770</wp:posOffset>
                </wp:positionV>
                <wp:extent cx="4695825" cy="2419350"/>
                <wp:effectExtent l="0" t="0" r="9525" b="0"/>
                <wp:wrapNone/>
                <wp:docPr id="6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95825" cy="2419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11D2" w:rsidRPr="000E4D1A" w:rsidRDefault="00F611D2" w:rsidP="00A20C9F">
                            <w:pPr>
                              <w:pStyle w:val="BodyText"/>
                              <w:rPr>
                                <w:rStyle w:val="Emphasis"/>
                                <w:sz w:val="24"/>
                                <w:szCs w:val="24"/>
                              </w:rPr>
                            </w:pPr>
                            <w:r w:rsidRPr="000E4D1A">
                              <w:rPr>
                                <w:rStyle w:val="Emphasis"/>
                                <w:sz w:val="24"/>
                                <w:szCs w:val="24"/>
                              </w:rPr>
                              <w:t>We would like to send our warmest wishes to you and your family this holiday season. The holidays are about joy, love, peace, hope, family and friends, giving and believing. Enjoy the things that bring you happiness and never forget to appreciate what you have. There is always something to be grateful for. Wishing you a very Merry Christmas and a Happy Healthy New Year. See you in January!</w:t>
                            </w:r>
                          </w:p>
                          <w:p w:rsidR="00F611D2" w:rsidRPr="000E4D1A" w:rsidRDefault="00F611D2" w:rsidP="00A20C9F">
                            <w:pPr>
                              <w:pStyle w:val="BodyText"/>
                              <w:rPr>
                                <w:rStyle w:val="Emphasis"/>
                                <w:sz w:val="24"/>
                                <w:szCs w:val="24"/>
                              </w:rPr>
                            </w:pPr>
                          </w:p>
                          <w:p w:rsidR="00F611D2" w:rsidRPr="000E4D1A" w:rsidRDefault="00F611D2" w:rsidP="00A20C9F">
                            <w:pPr>
                              <w:pStyle w:val="BodyText"/>
                              <w:rPr>
                                <w:rStyle w:val="Emphasis"/>
                                <w:sz w:val="24"/>
                                <w:szCs w:val="24"/>
                              </w:rPr>
                            </w:pPr>
                            <w:r w:rsidRPr="000E4D1A">
                              <w:rPr>
                                <w:rStyle w:val="Emphasis"/>
                                <w:sz w:val="24"/>
                                <w:szCs w:val="24"/>
                              </w:rPr>
                              <w:t>Sincerely,</w:t>
                            </w:r>
                          </w:p>
                          <w:p w:rsidR="00F611D2" w:rsidRPr="000E4D1A" w:rsidRDefault="00F611D2" w:rsidP="00A20C9F">
                            <w:pPr>
                              <w:pStyle w:val="BodyText"/>
                              <w:rPr>
                                <w:rStyle w:val="Emphasis"/>
                                <w:sz w:val="24"/>
                                <w:szCs w:val="24"/>
                              </w:rPr>
                            </w:pPr>
                            <w:r w:rsidRPr="000E4D1A">
                              <w:rPr>
                                <w:rStyle w:val="Emphasis"/>
                                <w:sz w:val="24"/>
                                <w:szCs w:val="24"/>
                              </w:rPr>
                              <w:t xml:space="preserve">The East End Family Health Team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8DB70E" id="Text Box 4" o:spid="_x0000_s1054" type="#_x0000_t202" style="position:absolute;margin-left:197.25pt;margin-top:315.1pt;width:369.75pt;height:190.5pt;z-index:2515691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" filled="f" stroked="f">
                <v:textbox inset="0,0,0,0">
                  <w:txbxContent>
                    <w:p w:rsidR="00F611D2" w:rsidRPr="000E4D1A" w:rsidRDefault="00F611D2" w:rsidP="00A20C9F">
                      <w:pPr>
                        <w:pStyle w:val="BodyText"/>
                        <w:rPr>
                          <w:rStyle w:val="Emphasis"/>
                          <w:sz w:val="24"/>
                          <w:szCs w:val="24"/>
                        </w:rPr>
                      </w:pPr>
                      <w:r w:rsidRPr="000E4D1A">
                        <w:rPr>
                          <w:rStyle w:val="Emphasis"/>
                          <w:sz w:val="24"/>
                          <w:szCs w:val="24"/>
                        </w:rPr>
                        <w:t>We would like to send our warmest wishes to you and your family this holiday season. The holidays are about joy, love, peace, hope, family and friends, giving and believing. Enjoy the things that bring you happiness and never forget to appreciate what you have. There is always something to be grateful for. Wishing you a very Merry Christmas and a Happy Healthy New Year. See you in January!</w:t>
                      </w:r>
                    </w:p>
                    <w:p w:rsidR="00F611D2" w:rsidRPr="000E4D1A" w:rsidRDefault="00F611D2" w:rsidP="00A20C9F">
                      <w:pPr>
                        <w:pStyle w:val="BodyText"/>
                        <w:rPr>
                          <w:rStyle w:val="Emphasis"/>
                          <w:sz w:val="24"/>
                          <w:szCs w:val="24"/>
                        </w:rPr>
                      </w:pPr>
                    </w:p>
                    <w:p w:rsidR="00F611D2" w:rsidRPr="000E4D1A" w:rsidRDefault="00F611D2" w:rsidP="00A20C9F">
                      <w:pPr>
                        <w:pStyle w:val="BodyText"/>
                        <w:rPr>
                          <w:rStyle w:val="Emphasis"/>
                          <w:sz w:val="24"/>
                          <w:szCs w:val="24"/>
                        </w:rPr>
                      </w:pPr>
                      <w:r w:rsidRPr="000E4D1A">
                        <w:rPr>
                          <w:rStyle w:val="Emphasis"/>
                          <w:sz w:val="24"/>
                          <w:szCs w:val="24"/>
                        </w:rPr>
                        <w:t>Sincerely,</w:t>
                      </w:r>
                    </w:p>
                    <w:p w:rsidR="00F611D2" w:rsidRPr="000E4D1A" w:rsidRDefault="00F611D2" w:rsidP="00A20C9F">
                      <w:pPr>
                        <w:pStyle w:val="BodyText"/>
                        <w:rPr>
                          <w:rStyle w:val="Emphasis"/>
                          <w:sz w:val="24"/>
                          <w:szCs w:val="24"/>
                        </w:rPr>
                      </w:pPr>
                      <w:r w:rsidRPr="000E4D1A">
                        <w:rPr>
                          <w:rStyle w:val="Emphasis"/>
                          <w:sz w:val="24"/>
                          <w:szCs w:val="24"/>
                        </w:rPr>
                        <w:t xml:space="preserve">The East End Family Health Team </w:t>
                      </w:r>
                    </w:p>
                  </w:txbxContent>
                </v:textbox>
                <w10:wrap anchorx="page" anchory="page"/>
              </v:shape>
            </w:pict>
          </mc:Fallback>
        </mc:AlternateContent>
      </w:r>
    </w:p>
    <w:p w:rsidR="00B2644D" w:rsidRPr="00B2644D" w:rsidRDefault="00B2644D" w:rsidP="00B2644D"/>
    <w:p w:rsidR="00B2644D" w:rsidRPr="00B2644D" w:rsidRDefault="00B2644D" w:rsidP="00B2644D"/>
    <w:p w:rsidR="00B2644D" w:rsidRPr="00B2644D" w:rsidRDefault="00B2644D" w:rsidP="00B2644D"/>
    <w:p w:rsidR="00B2644D" w:rsidRPr="00B2644D" w:rsidRDefault="00995EF3" w:rsidP="00B2644D">
      <w:r>
        <w:rPr>
          <w:noProof/>
          <w:lang w:val="en-CA" w:eastAsia="en-CA"/>
        </w:rPr>
        <w:drawing>
          <wp:anchor distT="0" distB="0" distL="114300" distR="114300" simplePos="0" relativeHeight="251600896" behindDoc="0" locked="0" layoutInCell="1" allowOverlap="1" wp14:anchorId="46090AE4" wp14:editId="63F3B26E">
            <wp:simplePos x="0" y="0"/>
            <wp:positionH relativeFrom="column">
              <wp:posOffset>485775</wp:posOffset>
            </wp:positionH>
            <wp:positionV relativeFrom="paragraph">
              <wp:posOffset>147320</wp:posOffset>
            </wp:positionV>
            <wp:extent cx="209550" cy="257175"/>
            <wp:effectExtent l="0" t="0" r="0" b="9525"/>
            <wp:wrapNone/>
            <wp:docPr id="684" name="Picture 6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09550" cy="2571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2644D" w:rsidRPr="00B2644D" w:rsidRDefault="008D28DE" w:rsidP="00B2644D">
      <w:r>
        <w:rPr>
          <w:noProof/>
          <w:lang w:val="en-CA" w:eastAsia="en-CA"/>
        </w:rPr>
        <w:drawing>
          <wp:anchor distT="0" distB="0" distL="114300" distR="114300" simplePos="0" relativeHeight="251597824" behindDoc="0" locked="0" layoutInCell="1" allowOverlap="1" wp14:anchorId="639B2F7C" wp14:editId="53798E9F">
            <wp:simplePos x="0" y="0"/>
            <wp:positionH relativeFrom="column">
              <wp:posOffset>7372350</wp:posOffset>
            </wp:positionH>
            <wp:positionV relativeFrom="paragraph">
              <wp:posOffset>104775</wp:posOffset>
            </wp:positionV>
            <wp:extent cx="2670810" cy="3335655"/>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extLst>
                        <a:ext uri="{28A0092B-C50C-407E-A947-70E740481C1C}">
                          <a14:useLocalDpi xmlns:a14="http://schemas.microsoft.com/office/drawing/2010/main" val="0"/>
                        </a:ext>
                      </a:extLst>
                    </a:blip>
                    <a:stretch>
                      <a:fillRect/>
                    </a:stretch>
                  </pic:blipFill>
                  <pic:spPr>
                    <a:xfrm>
                      <a:off x="0" y="0"/>
                      <a:ext cx="2670810" cy="3335655"/>
                    </a:xfrm>
                    <a:prstGeom prst="rect">
                      <a:avLst/>
                    </a:prstGeom>
                  </pic:spPr>
                </pic:pic>
              </a:graphicData>
            </a:graphic>
            <wp14:sizeRelH relativeFrom="page">
              <wp14:pctWidth>0</wp14:pctWidth>
            </wp14:sizeRelH>
            <wp14:sizeRelV relativeFrom="page">
              <wp14:pctHeight>0</wp14:pctHeight>
            </wp14:sizeRelV>
          </wp:anchor>
        </w:drawing>
      </w:r>
    </w:p>
    <w:p w:rsidR="00B2644D" w:rsidRPr="00B2644D" w:rsidRDefault="00B2644D" w:rsidP="00B2644D"/>
    <w:p w:rsidR="00B2644D" w:rsidRPr="00B2644D" w:rsidRDefault="00B2644D" w:rsidP="00B2644D"/>
    <w:p w:rsidR="00B2644D" w:rsidRPr="00B2644D" w:rsidRDefault="00B2644D" w:rsidP="00B2644D"/>
    <w:p w:rsidR="00B2644D" w:rsidRPr="00B2644D" w:rsidRDefault="00B2644D" w:rsidP="00B2644D"/>
    <w:p w:rsidR="00B2644D" w:rsidRPr="00B2644D" w:rsidRDefault="00B2644D" w:rsidP="00B2644D"/>
    <w:p w:rsidR="00B2644D" w:rsidRPr="00B2644D" w:rsidRDefault="008D28DE" w:rsidP="00B2644D">
      <w:r>
        <w:rPr>
          <w:noProof/>
          <w:lang w:val="en-CA" w:eastAsia="en-CA"/>
        </w:rPr>
        <w:lastRenderedPageBreak/>
        <mc:AlternateContent>
          <mc:Choice Requires="wps">
            <w:drawing>
              <wp:anchor distT="45720" distB="45720" distL="114300" distR="114300" simplePos="0" relativeHeight="251716608" behindDoc="0" locked="0" layoutInCell="1" allowOverlap="1" wp14:anchorId="3BF602AE" wp14:editId="67D18E9F">
                <wp:simplePos x="0" y="0"/>
                <wp:positionH relativeFrom="column">
                  <wp:posOffset>4324350</wp:posOffset>
                </wp:positionH>
                <wp:positionV relativeFrom="paragraph">
                  <wp:posOffset>139700</wp:posOffset>
                </wp:positionV>
                <wp:extent cx="2647950" cy="3676650"/>
                <wp:effectExtent l="0" t="0" r="19050" b="19050"/>
                <wp:wrapSquare wrapText="bothSides"/>
                <wp:docPr id="2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7950" cy="3676650"/>
                        </a:xfrm>
                        <a:prstGeom prst="rect">
                          <a:avLst/>
                        </a:prstGeom>
                        <a:solidFill>
                          <a:schemeClr val="bg1"/>
                        </a:solidFill>
                        <a:ln w="9525">
                          <a:solidFill>
                            <a:schemeClr val="bg1"/>
                          </a:solidFill>
                          <a:miter lim="800000"/>
                          <a:headEnd/>
                          <a:tailEnd/>
                        </a:ln>
                      </wps:spPr>
                      <wps:txbx>
                        <w:txbxContent>
                          <w:p w:rsidR="008D28DE" w:rsidRPr="008D28DE" w:rsidRDefault="008D28DE" w:rsidP="008D28DE">
                            <w:pPr>
                              <w:jc w:val="center"/>
                              <w:rPr>
                                <w:b/>
                                <w:color w:val="E5B8B7" w:themeColor="accent2" w:themeTint="66"/>
                                <w:sz w:val="32"/>
                                <w:szCs w:val="32"/>
                                <w14:textOutline w14:w="11112" w14:cap="flat" w14:cmpd="sng" w14:algn="ctr">
                                  <w14:solidFill>
                                    <w14:schemeClr w14:val="accent2"/>
                                  </w14:solidFill>
                                  <w14:prstDash w14:val="solid"/>
                                  <w14:round/>
                                </w14:textOutline>
                              </w:rPr>
                            </w:pPr>
                            <w:r w:rsidRPr="008D28DE">
                              <w:rPr>
                                <w:b/>
                                <w:color w:val="E5B8B7" w:themeColor="accent2" w:themeTint="66"/>
                                <w:sz w:val="32"/>
                                <w:szCs w:val="32"/>
                                <w14:textOutline w14:w="11112" w14:cap="flat" w14:cmpd="sng" w14:algn="ctr">
                                  <w14:solidFill>
                                    <w14:schemeClr w14:val="accent2"/>
                                  </w14:solidFill>
                                  <w14:prstDash w14:val="solid"/>
                                  <w14:round/>
                                </w14:textOutline>
                              </w:rPr>
                              <w:t>5 Tips for a Healthier Christmas Party Season</w:t>
                            </w:r>
                          </w:p>
                          <w:p w:rsidR="008D28DE" w:rsidRDefault="008D28DE"/>
                          <w:p w:rsidR="008D28DE" w:rsidRDefault="008D28DE" w:rsidP="008D28DE">
                            <w:pPr>
                              <w:pStyle w:val="ListParagraph"/>
                              <w:numPr>
                                <w:ilvl w:val="0"/>
                                <w:numId w:val="2"/>
                              </w:numPr>
                            </w:pPr>
                            <w:r>
                              <w:t>Limit your alcohol consumption.</w:t>
                            </w:r>
                          </w:p>
                          <w:p w:rsidR="008D28DE" w:rsidRDefault="008D28DE" w:rsidP="008D28DE">
                            <w:pPr>
                              <w:pStyle w:val="ListParagraph"/>
                              <w:numPr>
                                <w:ilvl w:val="0"/>
                                <w:numId w:val="2"/>
                              </w:numPr>
                            </w:pPr>
                            <w:r>
                              <w:t>Don’t eat every food that is placed in front of you.</w:t>
                            </w:r>
                          </w:p>
                          <w:p w:rsidR="008D28DE" w:rsidRDefault="008D28DE" w:rsidP="008D28DE">
                            <w:pPr>
                              <w:pStyle w:val="ListParagraph"/>
                              <w:numPr>
                                <w:ilvl w:val="0"/>
                                <w:numId w:val="2"/>
                              </w:numPr>
                            </w:pPr>
                            <w:r>
                              <w:t>Limit foods that are deep-fried or smothered in sauce.</w:t>
                            </w:r>
                          </w:p>
                          <w:p w:rsidR="008D28DE" w:rsidRDefault="008D28DE" w:rsidP="008D28DE">
                            <w:pPr>
                              <w:pStyle w:val="ListParagraph"/>
                              <w:numPr>
                                <w:ilvl w:val="0"/>
                                <w:numId w:val="2"/>
                              </w:numPr>
                            </w:pPr>
                            <w:r>
                              <w:t>Eat regular meals during the daytime before the party.</w:t>
                            </w:r>
                          </w:p>
                          <w:p w:rsidR="008D28DE" w:rsidRDefault="008D28DE" w:rsidP="008D28DE">
                            <w:pPr>
                              <w:pStyle w:val="ListParagraph"/>
                              <w:numPr>
                                <w:ilvl w:val="0"/>
                                <w:numId w:val="2"/>
                              </w:numPr>
                            </w:pPr>
                            <w:r>
                              <w:t>Go easy on the desserts-but enjoy the ones you do have.</w:t>
                            </w:r>
                          </w:p>
                          <w:p w:rsidR="008D28DE" w:rsidRDefault="008D28DE" w:rsidP="008D28DE">
                            <w:pPr>
                              <w:pStyle w:val="ListParagraph"/>
                              <w:jc w:val="center"/>
                            </w:pPr>
                          </w:p>
                          <w:p w:rsidR="008D28DE" w:rsidRDefault="008D28DE" w:rsidP="008D28DE">
                            <w:pPr>
                              <w:pStyle w:val="ListParagraph"/>
                              <w:ind w:firstLine="720"/>
                            </w:pPr>
                            <w:r>
                              <w:rPr>
                                <w:noProof/>
                                <w:lang w:val="en-CA" w:eastAsia="en-CA"/>
                              </w:rPr>
                              <w:drawing>
                                <wp:inline distT="0" distB="0" distL="0" distR="0" wp14:anchorId="01FAB0AA" wp14:editId="09581332">
                                  <wp:extent cx="688340" cy="744017"/>
                                  <wp:effectExtent l="0" t="0" r="0" b="0"/>
                                  <wp:docPr id="233" name="Picture 2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0" name="Christmas-Tree[1].jpg"/>
                                          <pic:cNvPicPr/>
                                        </pic:nvPicPr>
                                        <pic:blipFill>
                                          <a:blip r:embed="rId20">
                                            <a:extLst>
                                              <a:ext uri="{28A0092B-C50C-407E-A947-70E740481C1C}">
                                                <a14:useLocalDpi xmlns:a14="http://schemas.microsoft.com/office/drawing/2010/main" val="0"/>
                                              </a:ext>
                                            </a:extLst>
                                          </a:blip>
                                          <a:stretch>
                                            <a:fillRect/>
                                          </a:stretch>
                                        </pic:blipFill>
                                        <pic:spPr>
                                          <a:xfrm>
                                            <a:off x="0" y="0"/>
                                            <a:ext cx="692807" cy="748846"/>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BF602AE" id="_x0000_s1055" type="#_x0000_t202" style="position:absolute;margin-left:340.5pt;margin-top:11pt;width:208.5pt;height:289.5pt;z-index:2517166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" fillcolor="white [3212]" strokecolor="white [3212]">
                <v:textbox>
                  <w:txbxContent>
                    <w:p w:rsidR="008D28DE" w:rsidRPr="008D28DE" w:rsidRDefault="008D28DE" w:rsidP="008D28DE">
                      <w:pPr>
                        <w:jc w:val="center"/>
                        <w:rPr>
                          <w:b/>
                          <w:color w:val="E5B8B7" w:themeColor="accent2" w:themeTint="66"/>
                          <w:sz w:val="32"/>
                          <w:szCs w:val="32"/>
                          <w14:textOutline w14:w="11112" w14:cap="flat" w14:cmpd="sng" w14:algn="ctr">
                            <w14:solidFill>
                              <w14:schemeClr w14:val="accent2"/>
                            </w14:solidFill>
                            <w14:prstDash w14:val="solid"/>
                            <w14:round/>
                          </w14:textOutline>
                        </w:rPr>
                      </w:pPr>
                      <w:r w:rsidRPr="008D28DE">
                        <w:rPr>
                          <w:b/>
                          <w:color w:val="E5B8B7" w:themeColor="accent2" w:themeTint="66"/>
                          <w:sz w:val="32"/>
                          <w:szCs w:val="32"/>
                          <w14:textOutline w14:w="11112" w14:cap="flat" w14:cmpd="sng" w14:algn="ctr">
                            <w14:solidFill>
                              <w14:schemeClr w14:val="accent2"/>
                            </w14:solidFill>
                            <w14:prstDash w14:val="solid"/>
                            <w14:round/>
                          </w14:textOutline>
                        </w:rPr>
                        <w:t>5 Tips for a Healthier Christmas Party Season</w:t>
                      </w:r>
                    </w:p>
                    <w:p w:rsidR="008D28DE" w:rsidRDefault="008D28DE"/>
                    <w:p w:rsidR="008D28DE" w:rsidRDefault="008D28DE" w:rsidP="008D28DE">
                      <w:pPr>
                        <w:pStyle w:val="ListParagraph"/>
                        <w:numPr>
                          <w:ilvl w:val="0"/>
                          <w:numId w:val="2"/>
                        </w:numPr>
                      </w:pPr>
                      <w:r>
                        <w:t>Limit your alcohol consumption.</w:t>
                      </w:r>
                    </w:p>
                    <w:p w:rsidR="008D28DE" w:rsidRDefault="008D28DE" w:rsidP="008D28DE">
                      <w:pPr>
                        <w:pStyle w:val="ListParagraph"/>
                        <w:numPr>
                          <w:ilvl w:val="0"/>
                          <w:numId w:val="2"/>
                        </w:numPr>
                      </w:pPr>
                      <w:r>
                        <w:t>Don’t eat every food that is placed in front of you.</w:t>
                      </w:r>
                    </w:p>
                    <w:p w:rsidR="008D28DE" w:rsidRDefault="008D28DE" w:rsidP="008D28DE">
                      <w:pPr>
                        <w:pStyle w:val="ListParagraph"/>
                        <w:numPr>
                          <w:ilvl w:val="0"/>
                          <w:numId w:val="2"/>
                        </w:numPr>
                      </w:pPr>
                      <w:r>
                        <w:t>Limit foods that are deep-fried or smothered in sauce.</w:t>
                      </w:r>
                    </w:p>
                    <w:p w:rsidR="008D28DE" w:rsidRDefault="008D28DE" w:rsidP="008D28DE">
                      <w:pPr>
                        <w:pStyle w:val="ListParagraph"/>
                        <w:numPr>
                          <w:ilvl w:val="0"/>
                          <w:numId w:val="2"/>
                        </w:numPr>
                      </w:pPr>
                      <w:r>
                        <w:t>Eat regular meals during the daytime before the party.</w:t>
                      </w:r>
                    </w:p>
                    <w:p w:rsidR="008D28DE" w:rsidRDefault="008D28DE" w:rsidP="008D28DE">
                      <w:pPr>
                        <w:pStyle w:val="ListParagraph"/>
                        <w:numPr>
                          <w:ilvl w:val="0"/>
                          <w:numId w:val="2"/>
                        </w:numPr>
                      </w:pPr>
                      <w:r>
                        <w:t>Go easy on the desserts-but enjoy the ones you do have.</w:t>
                      </w:r>
                    </w:p>
                    <w:p w:rsidR="008D28DE" w:rsidRDefault="008D28DE" w:rsidP="008D28DE">
                      <w:pPr>
                        <w:pStyle w:val="ListParagraph"/>
                        <w:jc w:val="center"/>
                      </w:pPr>
                    </w:p>
                    <w:p w:rsidR="008D28DE" w:rsidRDefault="008D28DE" w:rsidP="008D28DE">
                      <w:pPr>
                        <w:pStyle w:val="ListParagraph"/>
                        <w:ind w:firstLine="720"/>
                      </w:pPr>
                      <w:r>
                        <w:rPr>
                          <w:noProof/>
                          <w:lang w:val="en-CA" w:eastAsia="en-CA"/>
                        </w:rPr>
                        <w:drawing>
                          <wp:inline distT="0" distB="0" distL="0" distR="0" wp14:anchorId="01FAB0AA" wp14:editId="09581332">
                            <wp:extent cx="688340" cy="744017"/>
                            <wp:effectExtent l="0" t="0" r="0" b="0"/>
                            <wp:docPr id="233" name="Picture 2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0" name="Christmas-Tree[1].jpg"/>
                                    <pic:cNvPicPr/>
                                  </pic:nvPicPr>
                                  <pic:blipFill>
                                    <a:blip r:embed="rId21">
                                      <a:extLst>
                                        <a:ext uri="{28A0092B-C50C-407E-A947-70E740481C1C}">
                                          <a14:useLocalDpi xmlns:a14="http://schemas.microsoft.com/office/drawing/2010/main" val="0"/>
                                        </a:ext>
                                      </a:extLst>
                                    </a:blip>
                                    <a:stretch>
                                      <a:fillRect/>
                                    </a:stretch>
                                  </pic:blipFill>
                                  <pic:spPr>
                                    <a:xfrm>
                                      <a:off x="0" y="0"/>
                                      <a:ext cx="692807" cy="748846"/>
                                    </a:xfrm>
                                    <a:prstGeom prst="rect">
                                      <a:avLst/>
                                    </a:prstGeom>
                                  </pic:spPr>
                                </pic:pic>
                              </a:graphicData>
                            </a:graphic>
                          </wp:inline>
                        </w:drawing>
                      </w:r>
                    </w:p>
                  </w:txbxContent>
                </v:textbox>
                <w10:wrap type="square"/>
              </v:shape>
            </w:pict>
          </mc:Fallback>
        </mc:AlternateContent>
      </w:r>
      <w:r w:rsidR="00313EBC">
        <w:rPr>
          <w:noProof/>
          <w:lang w:val="en-CA" w:eastAsia="en-CA"/>
        </w:rPr>
        <mc:AlternateContent>
          <mc:Choice Requires="wps">
            <w:drawing>
              <wp:anchor distT="45720" distB="45720" distL="114300" distR="114300" simplePos="0" relativeHeight="251698176" behindDoc="0" locked="0" layoutInCell="1" allowOverlap="1" wp14:anchorId="6D59598D" wp14:editId="17CD76BA">
                <wp:simplePos x="0" y="0"/>
                <wp:positionH relativeFrom="column">
                  <wp:posOffset>2209800</wp:posOffset>
                </wp:positionH>
                <wp:positionV relativeFrom="paragraph">
                  <wp:posOffset>139065</wp:posOffset>
                </wp:positionV>
                <wp:extent cx="1809750" cy="252412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9750" cy="2524125"/>
                        </a:xfrm>
                        <a:prstGeom prst="rect">
                          <a:avLst/>
                        </a:prstGeom>
                        <a:solidFill>
                          <a:schemeClr val="bg1">
                            <a:lumMod val="75000"/>
                          </a:schemeClr>
                        </a:solidFill>
                        <a:ln w="9525">
                          <a:solidFill>
                            <a:schemeClr val="bg1">
                              <a:lumMod val="95000"/>
                            </a:schemeClr>
                          </a:solidFill>
                          <a:miter lim="800000"/>
                          <a:headEnd/>
                          <a:tailEnd/>
                        </a:ln>
                      </wps:spPr>
                      <wps:txbx>
                        <w:txbxContent>
                          <w:p w:rsidR="00313EBC" w:rsidRDefault="00313EBC" w:rsidP="00313EBC">
                            <w:pPr>
                              <w:jc w:val="center"/>
                              <w:rPr>
                                <w:b/>
                                <w:color w:val="FFFFFF" w:themeColor="background1"/>
                                <w:sz w:val="44"/>
                                <w:szCs w:val="44"/>
                              </w:rPr>
                            </w:pPr>
                          </w:p>
                          <w:p w:rsidR="00313EBC" w:rsidRPr="00313EBC" w:rsidRDefault="00313EBC" w:rsidP="00313EBC">
                            <w:pPr>
                              <w:jc w:val="center"/>
                              <w:rPr>
                                <w:b/>
                                <w:color w:val="FFFFFF" w:themeColor="background1"/>
                                <w:sz w:val="44"/>
                                <w:szCs w:val="44"/>
                              </w:rPr>
                            </w:pPr>
                            <w:r w:rsidRPr="00313EBC">
                              <w:rPr>
                                <w:b/>
                                <w:color w:val="FFFFFF" w:themeColor="background1"/>
                                <w:sz w:val="44"/>
                                <w:szCs w:val="44"/>
                              </w:rPr>
                              <w:t>Joy.</w:t>
                            </w:r>
                          </w:p>
                          <w:p w:rsidR="00313EBC" w:rsidRPr="00313EBC" w:rsidRDefault="00313EBC" w:rsidP="00313EBC">
                            <w:pPr>
                              <w:jc w:val="center"/>
                              <w:rPr>
                                <w:b/>
                                <w:color w:val="FFFFFF" w:themeColor="background1"/>
                                <w:sz w:val="44"/>
                                <w:szCs w:val="44"/>
                              </w:rPr>
                            </w:pPr>
                            <w:r w:rsidRPr="00313EBC">
                              <w:rPr>
                                <w:b/>
                                <w:color w:val="FFFFFF" w:themeColor="background1"/>
                                <w:sz w:val="44"/>
                                <w:szCs w:val="44"/>
                              </w:rPr>
                              <w:t>Love.</w:t>
                            </w:r>
                          </w:p>
                          <w:p w:rsidR="00313EBC" w:rsidRPr="00313EBC" w:rsidRDefault="00313EBC" w:rsidP="00313EBC">
                            <w:pPr>
                              <w:jc w:val="center"/>
                              <w:rPr>
                                <w:b/>
                                <w:color w:val="FFFFFF" w:themeColor="background1"/>
                                <w:sz w:val="44"/>
                                <w:szCs w:val="44"/>
                              </w:rPr>
                            </w:pPr>
                            <w:r>
                              <w:rPr>
                                <w:b/>
                                <w:color w:val="FFFFFF" w:themeColor="background1"/>
                                <w:sz w:val="44"/>
                                <w:szCs w:val="44"/>
                              </w:rPr>
                              <w:t>Peac</w:t>
                            </w:r>
                            <w:r w:rsidRPr="00313EBC">
                              <w:rPr>
                                <w:b/>
                                <w:color w:val="FFFFFF" w:themeColor="background1"/>
                                <w:sz w:val="44"/>
                                <w:szCs w:val="44"/>
                              </w:rPr>
                              <w:t>e.</w:t>
                            </w:r>
                          </w:p>
                          <w:p w:rsidR="00313EBC" w:rsidRPr="00313EBC" w:rsidRDefault="00313EBC" w:rsidP="00313EBC">
                            <w:pPr>
                              <w:jc w:val="center"/>
                              <w:rPr>
                                <w:b/>
                                <w:color w:val="FFFFFF" w:themeColor="background1"/>
                                <w:sz w:val="44"/>
                                <w:szCs w:val="44"/>
                              </w:rPr>
                            </w:pPr>
                            <w:r w:rsidRPr="00313EBC">
                              <w:rPr>
                                <w:b/>
                                <w:color w:val="FFFFFF" w:themeColor="background1"/>
                                <w:sz w:val="44"/>
                                <w:szCs w:val="44"/>
                              </w:rPr>
                              <w:t>Believe.</w:t>
                            </w:r>
                          </w:p>
                          <w:p w:rsidR="00313EBC" w:rsidRPr="00313EBC" w:rsidRDefault="00313EBC" w:rsidP="00313EBC">
                            <w:pPr>
                              <w:jc w:val="center"/>
                              <w:rPr>
                                <w:b/>
                                <w:color w:val="FFFFFF" w:themeColor="background1"/>
                                <w:sz w:val="44"/>
                                <w:szCs w:val="44"/>
                              </w:rPr>
                            </w:pPr>
                            <w:r w:rsidRPr="00313EBC">
                              <w:rPr>
                                <w:b/>
                                <w:color w:val="FFFFFF" w:themeColor="background1"/>
                                <w:sz w:val="44"/>
                                <w:szCs w:val="44"/>
                              </w:rPr>
                              <w:t>Christmas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D59598D" id="_x0000_s1056" type="#_x0000_t202" style="position:absolute;margin-left:174pt;margin-top:10.95pt;width:142.5pt;height:198.75pt;z-index:2516981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" fillcolor="#bfbfbf [2412]" strokecolor="#f2f2f2 [3052]">
                <v:textbox>
                  <w:txbxContent>
                    <w:p w:rsidR="00313EBC" w:rsidRDefault="00313EBC" w:rsidP="00313EBC">
                      <w:pPr>
                        <w:jc w:val="center"/>
                        <w:rPr>
                          <w:b/>
                          <w:color w:val="FFFFFF" w:themeColor="background1"/>
                          <w:sz w:val="44"/>
                          <w:szCs w:val="44"/>
                        </w:rPr>
                      </w:pPr>
                    </w:p>
                    <w:p w:rsidR="00313EBC" w:rsidRPr="00313EBC" w:rsidRDefault="00313EBC" w:rsidP="00313EBC">
                      <w:pPr>
                        <w:jc w:val="center"/>
                        <w:rPr>
                          <w:b/>
                          <w:color w:val="FFFFFF" w:themeColor="background1"/>
                          <w:sz w:val="44"/>
                          <w:szCs w:val="44"/>
                        </w:rPr>
                      </w:pPr>
                      <w:r w:rsidRPr="00313EBC">
                        <w:rPr>
                          <w:b/>
                          <w:color w:val="FFFFFF" w:themeColor="background1"/>
                          <w:sz w:val="44"/>
                          <w:szCs w:val="44"/>
                        </w:rPr>
                        <w:t>Joy.</w:t>
                      </w:r>
                    </w:p>
                    <w:p w:rsidR="00313EBC" w:rsidRPr="00313EBC" w:rsidRDefault="00313EBC" w:rsidP="00313EBC">
                      <w:pPr>
                        <w:jc w:val="center"/>
                        <w:rPr>
                          <w:b/>
                          <w:color w:val="FFFFFF" w:themeColor="background1"/>
                          <w:sz w:val="44"/>
                          <w:szCs w:val="44"/>
                        </w:rPr>
                      </w:pPr>
                      <w:r w:rsidRPr="00313EBC">
                        <w:rPr>
                          <w:b/>
                          <w:color w:val="FFFFFF" w:themeColor="background1"/>
                          <w:sz w:val="44"/>
                          <w:szCs w:val="44"/>
                        </w:rPr>
                        <w:t>Love.</w:t>
                      </w:r>
                    </w:p>
                    <w:p w:rsidR="00313EBC" w:rsidRPr="00313EBC" w:rsidRDefault="00313EBC" w:rsidP="00313EBC">
                      <w:pPr>
                        <w:jc w:val="center"/>
                        <w:rPr>
                          <w:b/>
                          <w:color w:val="FFFFFF" w:themeColor="background1"/>
                          <w:sz w:val="44"/>
                          <w:szCs w:val="44"/>
                        </w:rPr>
                      </w:pPr>
                      <w:r>
                        <w:rPr>
                          <w:b/>
                          <w:color w:val="FFFFFF" w:themeColor="background1"/>
                          <w:sz w:val="44"/>
                          <w:szCs w:val="44"/>
                        </w:rPr>
                        <w:t>Peac</w:t>
                      </w:r>
                      <w:r w:rsidRPr="00313EBC">
                        <w:rPr>
                          <w:b/>
                          <w:color w:val="FFFFFF" w:themeColor="background1"/>
                          <w:sz w:val="44"/>
                          <w:szCs w:val="44"/>
                        </w:rPr>
                        <w:t>e.</w:t>
                      </w:r>
                    </w:p>
                    <w:p w:rsidR="00313EBC" w:rsidRPr="00313EBC" w:rsidRDefault="00313EBC" w:rsidP="00313EBC">
                      <w:pPr>
                        <w:jc w:val="center"/>
                        <w:rPr>
                          <w:b/>
                          <w:color w:val="FFFFFF" w:themeColor="background1"/>
                          <w:sz w:val="44"/>
                          <w:szCs w:val="44"/>
                        </w:rPr>
                      </w:pPr>
                      <w:r w:rsidRPr="00313EBC">
                        <w:rPr>
                          <w:b/>
                          <w:color w:val="FFFFFF" w:themeColor="background1"/>
                          <w:sz w:val="44"/>
                          <w:szCs w:val="44"/>
                        </w:rPr>
                        <w:t>Believe.</w:t>
                      </w:r>
                    </w:p>
                    <w:p w:rsidR="00313EBC" w:rsidRPr="00313EBC" w:rsidRDefault="00313EBC" w:rsidP="00313EBC">
                      <w:pPr>
                        <w:jc w:val="center"/>
                        <w:rPr>
                          <w:b/>
                          <w:color w:val="FFFFFF" w:themeColor="background1"/>
                          <w:sz w:val="44"/>
                          <w:szCs w:val="44"/>
                        </w:rPr>
                      </w:pPr>
                      <w:r w:rsidRPr="00313EBC">
                        <w:rPr>
                          <w:b/>
                          <w:color w:val="FFFFFF" w:themeColor="background1"/>
                          <w:sz w:val="44"/>
                          <w:szCs w:val="44"/>
                        </w:rPr>
                        <w:t>Christmas</w:t>
                      </w:r>
                    </w:p>
                  </w:txbxContent>
                </v:textbox>
                <w10:wrap type="square"/>
              </v:shape>
            </w:pict>
          </mc:Fallback>
        </mc:AlternateContent>
      </w:r>
    </w:p>
    <w:p w:rsidR="00B2644D" w:rsidRPr="00B2644D" w:rsidRDefault="008D28DE" w:rsidP="00B2644D">
      <w:r>
        <w:rPr>
          <w:noProof/>
          <w:lang w:val="en-CA" w:eastAsia="en-CA"/>
        </w:rPr>
        <mc:AlternateContent>
          <mc:Choice Requires="wps">
            <w:drawing>
              <wp:anchor distT="0" distB="0" distL="114300" distR="114300" simplePos="0" relativeHeight="251700224" behindDoc="0" locked="0" layoutInCell="1" allowOverlap="1" wp14:anchorId="405084D4" wp14:editId="6C0488E3">
                <wp:simplePos x="0" y="0"/>
                <wp:positionH relativeFrom="column">
                  <wp:posOffset>2962275</wp:posOffset>
                </wp:positionH>
                <wp:positionV relativeFrom="paragraph">
                  <wp:posOffset>50165</wp:posOffset>
                </wp:positionV>
                <wp:extent cx="285750" cy="276225"/>
                <wp:effectExtent l="19050" t="38100" r="38100" b="47625"/>
                <wp:wrapNone/>
                <wp:docPr id="24" name="5-Point Star 24"/>
                <wp:cNvGraphicFramePr/>
                <a:graphic xmlns:a="http://schemas.openxmlformats.org/drawingml/2006/main">
                  <a:graphicData uri="http://schemas.microsoft.com/office/word/2010/wordprocessingShape">
                    <wps:wsp>
                      <wps:cNvSpPr/>
                      <wps:spPr>
                        <a:xfrm>
                          <a:off x="0" y="0"/>
                          <a:ext cx="285750" cy="276225"/>
                        </a:xfrm>
                        <a:prstGeom prst="star5">
                          <a:avLst/>
                        </a:prstGeom>
                        <a:solidFill>
                          <a:srgbClr val="FF9900"/>
                        </a:solidFill>
                        <a:ln>
                          <a:solidFill>
                            <a:srgbClr val="FFC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F323B0D" id="5-Point Star 24" o:spid="_x0000_s1026" style="position:absolute;margin-left:233.25pt;margin-top:3.95pt;width:22.5pt;height:21.75pt;z-index:251700224;visibility:visible;mso-wrap-style:square;mso-wrap-distance-left:9pt;mso-wrap-distance-top:0;mso-wrap-distance-right:9pt;mso-wrap-distance-bottom:0;mso-position-horizontal:absolute;mso-position-horizontal-relative:text;mso-position-vertical:absolute;mso-position-vertical-relative:text;v-text-anchor:middle" coordsize="285750,2762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" path="m,105508r109147,1l142875,r33728,105509l285750,105508r-88303,65208l231176,276224,142875,211016,54574,276224,88303,170716,,105508xe" fillcolor="#f90" strokecolor="#ffc000" strokeweight="2pt">
                <v:path arrowok="t" o:connecttype="custom" o:connectlocs="0,105508;109147,105509;142875,0;176603,105509;285750,105508;197447,170716;231176,276224;142875,211016;54574,276224;88303,170716;0,105508" o:connectangles="0,0,0,0,0,0,0,0,0,0,0"/>
              </v:shape>
            </w:pict>
          </mc:Fallback>
        </mc:AlternateContent>
      </w:r>
    </w:p>
    <w:p w:rsidR="00B2644D" w:rsidRPr="00B2644D" w:rsidRDefault="00B2644D" w:rsidP="00B2644D"/>
    <w:p w:rsidR="00B2644D" w:rsidRPr="00B2644D" w:rsidRDefault="00B2644D" w:rsidP="00B2644D"/>
    <w:p w:rsidR="00B2644D" w:rsidRPr="00B2644D" w:rsidRDefault="00B2644D" w:rsidP="00B2644D"/>
    <w:p w:rsidR="00B2644D" w:rsidRPr="00B2644D" w:rsidRDefault="00B2644D" w:rsidP="00B2644D"/>
    <w:p w:rsidR="00B2644D" w:rsidRPr="00B2644D" w:rsidRDefault="00B2644D" w:rsidP="00B2644D"/>
    <w:p w:rsidR="00B2644D" w:rsidRPr="00B2644D" w:rsidRDefault="00B2644D" w:rsidP="00B2644D"/>
    <w:p w:rsidR="00B2644D" w:rsidRPr="00B2644D" w:rsidRDefault="00B2644D" w:rsidP="00B2644D"/>
    <w:p w:rsidR="00B2644D" w:rsidRPr="00B2644D" w:rsidRDefault="00B2644D" w:rsidP="00B2644D"/>
    <w:p w:rsidR="00B2644D" w:rsidRPr="00B2644D" w:rsidRDefault="00B2644D" w:rsidP="00B2644D"/>
    <w:p w:rsidR="00B2644D" w:rsidRPr="00B2644D" w:rsidRDefault="00B2644D" w:rsidP="00B2644D"/>
    <w:p w:rsidR="00B2644D" w:rsidRPr="00B2644D" w:rsidRDefault="008D28DE" w:rsidP="00B2644D">
      <w:r>
        <w:rPr>
          <w:noProof/>
          <w:lang w:val="en-CA" w:eastAsia="en-CA"/>
        </w:rPr>
        <mc:AlternateContent>
          <mc:Choice Requires="wps">
            <w:drawing>
              <wp:anchor distT="0" distB="0" distL="114300" distR="114300" simplePos="0" relativeHeight="251702272" behindDoc="0" locked="0" layoutInCell="1" allowOverlap="1" wp14:anchorId="1D292D05" wp14:editId="4FB0C77F">
                <wp:simplePos x="0" y="0"/>
                <wp:positionH relativeFrom="column">
                  <wp:posOffset>2876550</wp:posOffset>
                </wp:positionH>
                <wp:positionV relativeFrom="paragraph">
                  <wp:posOffset>113030</wp:posOffset>
                </wp:positionV>
                <wp:extent cx="428625" cy="361950"/>
                <wp:effectExtent l="0" t="0" r="28575" b="19050"/>
                <wp:wrapNone/>
                <wp:docPr id="25" name="Trapezoid 25"/>
                <wp:cNvGraphicFramePr/>
                <a:graphic xmlns:a="http://schemas.openxmlformats.org/drawingml/2006/main">
                  <a:graphicData uri="http://schemas.microsoft.com/office/word/2010/wordprocessingShape">
                    <wps:wsp>
                      <wps:cNvSpPr/>
                      <wps:spPr>
                        <a:xfrm>
                          <a:off x="0" y="0"/>
                          <a:ext cx="428625" cy="361950"/>
                        </a:xfrm>
                        <a:prstGeom prst="trapezoid">
                          <a:avLst/>
                        </a:prstGeom>
                        <a:ln>
                          <a:solidFill>
                            <a:schemeClr val="bg2">
                              <a:lumMod val="10000"/>
                            </a:schemeClr>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E9471D1" id="Trapezoid 25" o:spid="_x0000_s1026" style="position:absolute;margin-left:226.5pt;margin-top:8.9pt;width:33.75pt;height:28.5pt;z-index:251702272;visibility:visible;mso-wrap-style:square;mso-wrap-distance-left:9pt;mso-wrap-distance-top:0;mso-wrap-distance-right:9pt;mso-wrap-distance-bottom:0;mso-position-horizontal:absolute;mso-position-horizontal-relative:text;mso-position-vertical:absolute;mso-position-vertical-relative:text;v-text-anchor:middle" coordsize="428625,3619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" path="m,361950l90488,,338138,r90487,361950l,361950xe" fillcolor="white [3201]" strokecolor="#1c1a10 [334]" strokeweight="2pt">
                <v:path arrowok="t" o:connecttype="custom" o:connectlocs="0,361950;90488,0;338138,0;428625,361950;0,361950" o:connectangles="0,0,0,0,0"/>
              </v:shape>
            </w:pict>
          </mc:Fallback>
        </mc:AlternateContent>
      </w:r>
    </w:p>
    <w:p w:rsidR="00B2644D" w:rsidRDefault="008D28DE">
      <w:r>
        <w:rPr>
          <w:noProof/>
          <w:lang w:val="en-CA" w:eastAsia="en-CA"/>
        </w:rPr>
        <mc:AlternateContent>
          <mc:Choice Requires="wps">
            <w:drawing>
              <wp:anchor distT="0" distB="0" distL="114300" distR="114300" simplePos="0" relativeHeight="251704320" behindDoc="0" locked="0" layoutInCell="1" allowOverlap="1" wp14:anchorId="4BE23332" wp14:editId="3FD2D9C2">
                <wp:simplePos x="0" y="0"/>
                <wp:positionH relativeFrom="column">
                  <wp:posOffset>3028950</wp:posOffset>
                </wp:positionH>
                <wp:positionV relativeFrom="paragraph">
                  <wp:posOffset>61595</wp:posOffset>
                </wp:positionV>
                <wp:extent cx="142875" cy="161925"/>
                <wp:effectExtent l="19050" t="0" r="47625" b="28575"/>
                <wp:wrapNone/>
                <wp:docPr id="29" name="Heart 29"/>
                <wp:cNvGraphicFramePr/>
                <a:graphic xmlns:a="http://schemas.openxmlformats.org/drawingml/2006/main">
                  <a:graphicData uri="http://schemas.microsoft.com/office/word/2010/wordprocessingShape">
                    <wps:wsp>
                      <wps:cNvSpPr/>
                      <wps:spPr>
                        <a:xfrm>
                          <a:off x="0" y="0"/>
                          <a:ext cx="142875" cy="161925"/>
                        </a:xfrm>
                        <a:prstGeom prst="heart">
                          <a:avLst/>
                        </a:prstGeom>
                        <a:solidFill>
                          <a:schemeClr val="accent2"/>
                        </a:solidFill>
                        <a:ln>
                          <a:solidFill>
                            <a:schemeClr val="accent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982B6DB" id="Heart 29" o:spid="_x0000_s1026" style="position:absolute;margin-left:238.5pt;margin-top:4.85pt;width:11.25pt;height:12.75pt;z-index:251704320;visibility:visible;mso-wrap-style:square;mso-wrap-distance-left:9pt;mso-wrap-distance-top:0;mso-wrap-distance-right:9pt;mso-wrap-distance-bottom:0;mso-position-horizontal:absolute;mso-position-horizontal-relative:text;mso-position-vertical:absolute;mso-position-vertical-relative:text;v-text-anchor:middle" coordsize="142875,161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" path="m71438,40481v29765,-94456,145851,,,121444c-74414,40481,41672,-53975,71438,40481xe" fillcolor="#c0504d [3205]" strokecolor="#c0504d [3205]" strokeweight="2pt">
                <v:path arrowok="t" o:connecttype="custom" o:connectlocs="71438,40481;71438,161925;71438,40481" o:connectangles="0,0,0"/>
              </v:shape>
            </w:pict>
          </mc:Fallback>
        </mc:AlternateContent>
      </w:r>
    </w:p>
    <w:p w:rsidR="00B2644D" w:rsidRPr="00B2644D" w:rsidRDefault="00B2644D" w:rsidP="00B2644D"/>
    <w:p w:rsidR="00B2644D" w:rsidRPr="00B2644D" w:rsidRDefault="00B2644D" w:rsidP="00B2644D"/>
    <w:p w:rsidR="00B2644D" w:rsidRPr="00B2644D" w:rsidRDefault="00B2644D" w:rsidP="00B2644D"/>
    <w:p w:rsidR="00B2644D" w:rsidRPr="00B2644D" w:rsidRDefault="00E2219C" w:rsidP="00E2219C">
      <w:pPr>
        <w:pStyle w:val="Heading4"/>
        <w:tabs>
          <w:tab w:val="left" w:pos="720"/>
          <w:tab w:val="left" w:pos="6930"/>
        </w:tabs>
        <w:rPr>
          <w:b/>
          <w:sz w:val="52"/>
          <w:szCs w:val="52"/>
        </w:rPr>
      </w:pPr>
      <w:r>
        <w:rPr>
          <w:rFonts w:ascii="Times New Roman" w:hAnsi="Times New Roman"/>
          <w:color w:val="auto"/>
          <w:sz w:val="24"/>
          <w:szCs w:val="24"/>
        </w:rPr>
        <w:tab/>
        <w:t xml:space="preserve">                                         </w:t>
      </w:r>
      <w:r w:rsidR="00B2644D" w:rsidRPr="00B2644D">
        <w:rPr>
          <w:b/>
          <w:sz w:val="52"/>
          <w:szCs w:val="52"/>
        </w:rPr>
        <w:t>Merry Christmas</w:t>
      </w:r>
    </w:p>
    <w:p w:rsidR="007E51EB" w:rsidRDefault="003B44E9">
      <w:r w:rsidRPr="00B2644D">
        <w:br w:type="page"/>
      </w:r>
      <w:r w:rsidR="002E4FC2">
        <w:rPr>
          <w:noProof/>
          <w:lang w:val="en-CA" w:eastAsia="en-CA"/>
        </w:rPr>
        <w:lastRenderedPageBreak/>
        <w:drawing>
          <wp:anchor distT="0" distB="0" distL="114300" distR="114300" simplePos="0" relativeHeight="251751424" behindDoc="0" locked="0" layoutInCell="1" allowOverlap="1" wp14:anchorId="734DEB78" wp14:editId="0F4F5DDF">
            <wp:simplePos x="0" y="0"/>
            <wp:positionH relativeFrom="column">
              <wp:posOffset>247650</wp:posOffset>
            </wp:positionH>
            <wp:positionV relativeFrom="paragraph">
              <wp:posOffset>742950</wp:posOffset>
            </wp:positionV>
            <wp:extent cx="1524000" cy="1524000"/>
            <wp:effectExtent l="0" t="0" r="0" b="0"/>
            <wp:wrapNone/>
            <wp:docPr id="251" name="Picture 2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1" name="tree-1[1].pn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524000" cy="1524000"/>
                    </a:xfrm>
                    <a:prstGeom prst="rect">
                      <a:avLst/>
                    </a:prstGeom>
                  </pic:spPr>
                </pic:pic>
              </a:graphicData>
            </a:graphic>
            <wp14:sizeRelH relativeFrom="margin">
              <wp14:pctWidth>0</wp14:pctWidth>
            </wp14:sizeRelH>
            <wp14:sizeRelV relativeFrom="margin">
              <wp14:pctHeight>0</wp14:pctHeight>
            </wp14:sizeRelV>
          </wp:anchor>
        </w:drawing>
      </w:r>
      <w:r w:rsidR="008D28DE">
        <w:rPr>
          <w:noProof/>
          <w:lang w:val="en-CA" w:eastAsia="en-CA"/>
        </w:rPr>
        <w:drawing>
          <wp:anchor distT="0" distB="0" distL="114300" distR="114300" simplePos="0" relativeHeight="251724800" behindDoc="0" locked="0" layoutInCell="1" allowOverlap="1" wp14:anchorId="53D8E96A" wp14:editId="437F64CB">
            <wp:simplePos x="0" y="0"/>
            <wp:positionH relativeFrom="column">
              <wp:posOffset>2995930</wp:posOffset>
            </wp:positionH>
            <wp:positionV relativeFrom="paragraph">
              <wp:posOffset>6295390</wp:posOffset>
            </wp:positionV>
            <wp:extent cx="3147515" cy="2108835"/>
            <wp:effectExtent l="0" t="0" r="0" b="5715"/>
            <wp:wrapNone/>
            <wp:docPr id="239" name="Picture 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9" name="90_20_17_web[1].jpg"/>
                    <pic:cNvPicPr/>
                  </pic:nvPicPr>
                  <pic:blipFill>
                    <a:blip r:embed="rId23">
                      <a:extLst>
                        <a:ext uri="{28A0092B-C50C-407E-A947-70E740481C1C}">
                          <a14:useLocalDpi xmlns:a14="http://schemas.microsoft.com/office/drawing/2010/main" val="0"/>
                        </a:ext>
                      </a:extLst>
                    </a:blip>
                    <a:stretch>
                      <a:fillRect/>
                    </a:stretch>
                  </pic:blipFill>
                  <pic:spPr>
                    <a:xfrm>
                      <a:off x="0" y="0"/>
                      <a:ext cx="3147515" cy="2108835"/>
                    </a:xfrm>
                    <a:prstGeom prst="rect">
                      <a:avLst/>
                    </a:prstGeom>
                  </pic:spPr>
                </pic:pic>
              </a:graphicData>
            </a:graphic>
            <wp14:sizeRelH relativeFrom="margin">
              <wp14:pctWidth>0</wp14:pctWidth>
            </wp14:sizeRelH>
            <wp14:sizeRelV relativeFrom="margin">
              <wp14:pctHeight>0</wp14:pctHeight>
            </wp14:sizeRelV>
          </wp:anchor>
        </w:drawing>
      </w:r>
      <w:r w:rsidR="002227F1">
        <w:rPr>
          <w:noProof/>
          <w:lang w:val="en-CA" w:eastAsia="en-CA"/>
        </w:rPr>
        <w:drawing>
          <wp:anchor distT="0" distB="0" distL="114300" distR="114300" simplePos="0" relativeHeight="251705344" behindDoc="0" locked="0" layoutInCell="1" allowOverlap="1" wp14:anchorId="094A9F0F" wp14:editId="0EC4B7BA">
            <wp:simplePos x="0" y="0"/>
            <wp:positionH relativeFrom="column">
              <wp:posOffset>1552575</wp:posOffset>
            </wp:positionH>
            <wp:positionV relativeFrom="paragraph">
              <wp:posOffset>234315</wp:posOffset>
            </wp:positionV>
            <wp:extent cx="257175" cy="257175"/>
            <wp:effectExtent l="0" t="0" r="9525" b="952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57175" cy="257175"/>
                    </a:xfrm>
                    <a:prstGeom prst="rect">
                      <a:avLst/>
                    </a:prstGeom>
                    <a:noFill/>
                    <a:ln>
                      <a:noFill/>
                    </a:ln>
                  </pic:spPr>
                </pic:pic>
              </a:graphicData>
            </a:graphic>
            <wp14:sizeRelH relativeFrom="page">
              <wp14:pctWidth>0</wp14:pctWidth>
            </wp14:sizeRelH>
            <wp14:sizeRelV relativeFrom="page">
              <wp14:pctHeight>0</wp14:pctHeight>
            </wp14:sizeRelV>
          </wp:anchor>
        </w:drawing>
      </w:r>
      <w:r w:rsidR="002227F1">
        <w:rPr>
          <w:noProof/>
          <w:lang w:val="en-CA" w:eastAsia="en-CA"/>
        </w:rPr>
        <w:drawing>
          <wp:anchor distT="0" distB="0" distL="114300" distR="114300" simplePos="0" relativeHeight="251685888" behindDoc="0" locked="0" layoutInCell="1" allowOverlap="1" wp14:anchorId="2BC913AB" wp14:editId="5C044A55">
            <wp:simplePos x="0" y="0"/>
            <wp:positionH relativeFrom="column">
              <wp:posOffset>271145</wp:posOffset>
            </wp:positionH>
            <wp:positionV relativeFrom="paragraph">
              <wp:posOffset>3067050</wp:posOffset>
            </wp:positionV>
            <wp:extent cx="295275" cy="295275"/>
            <wp:effectExtent l="0" t="0" r="9525" b="9525"/>
            <wp:wrapNone/>
            <wp:docPr id="144" name="Pictur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95275" cy="295275"/>
                    </a:xfrm>
                    <a:prstGeom prst="rect">
                      <a:avLst/>
                    </a:prstGeom>
                    <a:noFill/>
                    <a:ln>
                      <a:noFill/>
                    </a:ln>
                  </pic:spPr>
                </pic:pic>
              </a:graphicData>
            </a:graphic>
            <wp14:sizeRelH relativeFrom="page">
              <wp14:pctWidth>0</wp14:pctWidth>
            </wp14:sizeRelH>
            <wp14:sizeRelV relativeFrom="page">
              <wp14:pctHeight>0</wp14:pctHeight>
            </wp14:sizeRelV>
          </wp:anchor>
        </w:drawing>
      </w:r>
      <w:r w:rsidR="002227F1">
        <w:rPr>
          <w:noProof/>
          <w:lang w:val="en-CA" w:eastAsia="en-CA"/>
        </w:rPr>
        <w:drawing>
          <wp:anchor distT="0" distB="0" distL="114300" distR="114300" simplePos="0" relativeHeight="251652096" behindDoc="0" locked="0" layoutInCell="1" allowOverlap="1" wp14:anchorId="1CBEB32C" wp14:editId="5AEC6019">
            <wp:simplePos x="0" y="0"/>
            <wp:positionH relativeFrom="column">
              <wp:posOffset>1466850</wp:posOffset>
            </wp:positionH>
            <wp:positionV relativeFrom="paragraph">
              <wp:posOffset>3549015</wp:posOffset>
            </wp:positionV>
            <wp:extent cx="257175" cy="257175"/>
            <wp:effectExtent l="0" t="0" r="9525" b="9525"/>
            <wp:wrapNone/>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57175" cy="257175"/>
                    </a:xfrm>
                    <a:prstGeom prst="rect">
                      <a:avLst/>
                    </a:prstGeom>
                    <a:noFill/>
                    <a:ln>
                      <a:noFill/>
                    </a:ln>
                  </pic:spPr>
                </pic:pic>
              </a:graphicData>
            </a:graphic>
            <wp14:sizeRelH relativeFrom="page">
              <wp14:pctWidth>0</wp14:pctWidth>
            </wp14:sizeRelH>
            <wp14:sizeRelV relativeFrom="page">
              <wp14:pctHeight>0</wp14:pctHeight>
            </wp14:sizeRelV>
          </wp:anchor>
        </w:drawing>
      </w:r>
      <w:r w:rsidR="002227F1">
        <w:rPr>
          <w:noProof/>
          <w:lang w:val="en-CA" w:eastAsia="en-CA"/>
        </w:rPr>
        <w:drawing>
          <wp:anchor distT="0" distB="0" distL="114300" distR="114300" simplePos="0" relativeHeight="251699200" behindDoc="0" locked="0" layoutInCell="1" allowOverlap="1" wp14:anchorId="392F7301" wp14:editId="6C5BB19F">
            <wp:simplePos x="0" y="0"/>
            <wp:positionH relativeFrom="column">
              <wp:posOffset>1109345</wp:posOffset>
            </wp:positionH>
            <wp:positionV relativeFrom="paragraph">
              <wp:posOffset>7762875</wp:posOffset>
            </wp:positionV>
            <wp:extent cx="457200" cy="457200"/>
            <wp:effectExtent l="0" t="0" r="0" b="0"/>
            <wp:wrapNone/>
            <wp:docPr id="145" name="Picture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14:sizeRelH relativeFrom="page">
              <wp14:pctWidth>0</wp14:pctWidth>
            </wp14:sizeRelH>
            <wp14:sizeRelV relativeFrom="page">
              <wp14:pctHeight>0</wp14:pctHeight>
            </wp14:sizeRelV>
          </wp:anchor>
        </w:drawing>
      </w:r>
      <w:r w:rsidR="00943E27">
        <w:rPr>
          <w:noProof/>
          <w:lang w:val="en-CA" w:eastAsia="en-CA"/>
        </w:rPr>
        <w:t xml:space="preserve"> </w:t>
      </w:r>
      <w:r w:rsidR="00EF0A4B">
        <w:rPr>
          <w:noProof/>
          <w:lang w:val="en-CA" w:eastAsia="en-CA"/>
        </w:rPr>
        <mc:AlternateContent>
          <mc:Choice Requires="wps">
            <w:drawing>
              <wp:anchor distT="0" distB="0" distL="114300" distR="114300" simplePos="0" relativeHeight="251606016" behindDoc="0" locked="0" layoutInCell="1" allowOverlap="1" wp14:anchorId="14BA0CD0" wp14:editId="408A3857">
                <wp:simplePos x="0" y="0"/>
                <wp:positionH relativeFrom="page">
                  <wp:posOffset>565785</wp:posOffset>
                </wp:positionH>
                <wp:positionV relativeFrom="page">
                  <wp:posOffset>542290</wp:posOffset>
                </wp:positionV>
                <wp:extent cx="1587500" cy="228600"/>
                <wp:effectExtent l="0" t="0" r="12700" b="0"/>
                <wp:wrapNone/>
                <wp:docPr id="26"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75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11D2" w:rsidRPr="003501E1" w:rsidRDefault="00F611D2" w:rsidP="003B44E9">
                            <w:pPr>
                              <w:pStyle w:val="PageNumbers"/>
                            </w:pPr>
                            <w:r w:rsidRPr="003501E1">
                              <w:t xml:space="preserve">Page </w:t>
                            </w:r>
                            <w:r w:rsidRPr="003501E1">
                              <w:fldChar w:fldCharType="begin"/>
                            </w:r>
                            <w:r w:rsidRPr="003501E1">
                              <w:instrText xml:space="preserve"> PAGE  \* MERGEFORMAT </w:instrText>
                            </w:r>
                            <w:r w:rsidRPr="003501E1">
                              <w:fldChar w:fldCharType="separate"/>
                            </w:r>
                            <w:r w:rsidR="009F6CB0">
                              <w:rPr>
                                <w:noProof/>
                              </w:rPr>
                              <w:t>2</w:t>
                            </w:r>
                            <w:r w:rsidRPr="003501E1">
                              <w:fldChar w:fldCharType="end"/>
                            </w:r>
                            <w:r w:rsidRPr="003501E1">
                              <w:t xml:space="preserve"> of</w:t>
                            </w:r>
                            <w:r>
                              <w:t xml:space="preserve"> 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BA0CD0" id="Text Box 47" o:spid="_x0000_s1057" type="#_x0000_t202" style="position:absolute;margin-left:44.55pt;margin-top:42.7pt;width:125pt;height:18pt;z-index:251606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" filled="f" stroked="f">
                <v:textbox inset="0,0,0,0">
                  <w:txbxContent>
                    <w:p w:rsidR="00F611D2" w:rsidRPr="003501E1" w:rsidRDefault="00F611D2" w:rsidP="003B44E9">
                      <w:pPr>
                        <w:pStyle w:val="PageNumbers"/>
                      </w:pPr>
                      <w:r w:rsidRPr="003501E1">
                        <w:t xml:space="preserve">Page </w:t>
                      </w:r>
                      <w:r w:rsidRPr="003501E1">
                        <w:fldChar w:fldCharType="begin"/>
                      </w:r>
                      <w:r w:rsidRPr="003501E1">
                        <w:instrText xml:space="preserve"> PAGE  \* MERGEFORMAT </w:instrText>
                      </w:r>
                      <w:r w:rsidRPr="003501E1">
                        <w:fldChar w:fldCharType="separate"/>
                      </w:r>
                      <w:r w:rsidR="009F6CB0">
                        <w:rPr>
                          <w:noProof/>
                        </w:rPr>
                        <w:t>2</w:t>
                      </w:r>
                      <w:r w:rsidRPr="003501E1">
                        <w:fldChar w:fldCharType="end"/>
                      </w:r>
                      <w:r w:rsidRPr="003501E1">
                        <w:t xml:space="preserve"> of</w:t>
                      </w:r>
                      <w:r>
                        <w:t xml:space="preserve"> 3</w:t>
                      </w:r>
                    </w:p>
                  </w:txbxContent>
                </v:textbox>
                <w10:wrap anchorx="page" anchory="page"/>
              </v:shape>
            </w:pict>
          </mc:Fallback>
        </mc:AlternateContent>
      </w:r>
      <w:r w:rsidR="00EF0A4B">
        <w:rPr>
          <w:noProof/>
          <w:lang w:val="en-CA" w:eastAsia="en-CA"/>
        </w:rPr>
        <w:drawing>
          <wp:anchor distT="0" distB="0" distL="114300" distR="114300" simplePos="0" relativeHeight="251703296" behindDoc="0" locked="0" layoutInCell="1" allowOverlap="1" wp14:anchorId="11A044F7" wp14:editId="4C8265A9">
            <wp:simplePos x="0" y="0"/>
            <wp:positionH relativeFrom="column">
              <wp:posOffset>137795</wp:posOffset>
            </wp:positionH>
            <wp:positionV relativeFrom="paragraph">
              <wp:posOffset>7448550</wp:posOffset>
            </wp:positionV>
            <wp:extent cx="314325" cy="314325"/>
            <wp:effectExtent l="0" t="0" r="9525" b="9525"/>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14325" cy="314325"/>
                    </a:xfrm>
                    <a:prstGeom prst="rect">
                      <a:avLst/>
                    </a:prstGeom>
                    <a:noFill/>
                    <a:ln>
                      <a:noFill/>
                    </a:ln>
                  </pic:spPr>
                </pic:pic>
              </a:graphicData>
            </a:graphic>
            <wp14:sizeRelH relativeFrom="page">
              <wp14:pctWidth>0</wp14:pctWidth>
            </wp14:sizeRelH>
            <wp14:sizeRelV relativeFrom="page">
              <wp14:pctHeight>0</wp14:pctHeight>
            </wp14:sizeRelV>
          </wp:anchor>
        </w:drawing>
      </w:r>
      <w:r w:rsidR="00EF0A4B">
        <w:rPr>
          <w:noProof/>
          <w:lang w:val="en-CA" w:eastAsia="en-CA"/>
        </w:rPr>
        <w:drawing>
          <wp:anchor distT="0" distB="0" distL="114300" distR="114300" simplePos="0" relativeHeight="251701248" behindDoc="0" locked="0" layoutInCell="1" allowOverlap="1" wp14:anchorId="4182EB7F" wp14:editId="56913E94">
            <wp:simplePos x="0" y="0"/>
            <wp:positionH relativeFrom="column">
              <wp:posOffset>1285875</wp:posOffset>
            </wp:positionH>
            <wp:positionV relativeFrom="paragraph">
              <wp:posOffset>6571615</wp:posOffset>
            </wp:positionV>
            <wp:extent cx="257175" cy="276225"/>
            <wp:effectExtent l="0" t="0" r="9525"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57175" cy="276225"/>
                    </a:xfrm>
                    <a:prstGeom prst="rect">
                      <a:avLst/>
                    </a:prstGeom>
                    <a:noFill/>
                    <a:ln>
                      <a:noFill/>
                    </a:ln>
                  </pic:spPr>
                </pic:pic>
              </a:graphicData>
            </a:graphic>
            <wp14:sizeRelH relativeFrom="page">
              <wp14:pctWidth>0</wp14:pctWidth>
            </wp14:sizeRelH>
            <wp14:sizeRelV relativeFrom="page">
              <wp14:pctHeight>0</wp14:pctHeight>
            </wp14:sizeRelV>
          </wp:anchor>
        </w:drawing>
      </w:r>
      <w:r w:rsidR="009C1D63">
        <w:rPr>
          <w:noProof/>
          <w:lang w:val="en-CA" w:eastAsia="en-CA"/>
        </w:rPr>
        <mc:AlternateContent>
          <mc:Choice Requires="wps">
            <w:drawing>
              <wp:anchor distT="0" distB="0" distL="114300" distR="114300" simplePos="0" relativeHeight="251603968" behindDoc="0" locked="0" layoutInCell="1" allowOverlap="1" wp14:anchorId="1D1A8CA2" wp14:editId="1E91E6AA">
                <wp:simplePos x="0" y="0"/>
                <wp:positionH relativeFrom="page">
                  <wp:posOffset>2752724</wp:posOffset>
                </wp:positionH>
                <wp:positionV relativeFrom="page">
                  <wp:posOffset>9077325</wp:posOffset>
                </wp:positionV>
                <wp:extent cx="4698365" cy="312420"/>
                <wp:effectExtent l="0" t="0" r="6985" b="11430"/>
                <wp:wrapNone/>
                <wp:docPr id="21"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98365" cy="312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11D2" w:rsidRPr="003501E1" w:rsidRDefault="00F611D2" w:rsidP="003B44E9">
                            <w:pPr>
                              <w:pStyle w:val="ArticleHeading"/>
                            </w:pPr>
                            <w:r>
                              <w:t>May you have peace and joy this Christmas Holiday..</w:t>
                            </w:r>
                          </w:p>
                          <w:p w:rsidR="00F611D2" w:rsidRDefault="00F611D2" w:rsidP="003B44E9">
                            <w:pPr>
                              <w:rPr>
                                <w:color w:val="3366FF"/>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1A8CA2" id="Text Box 42" o:spid="_x0000_s1058" type="#_x0000_t202" style="position:absolute;margin-left:216.75pt;margin-top:714.75pt;width:369.95pt;height:24.6pt;z-index:251603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" filled="f" stroked="f">
                <v:textbox inset="0,0,0,0">
                  <w:txbxContent>
                    <w:p w:rsidR="00F611D2" w:rsidRPr="003501E1" w:rsidRDefault="00F611D2" w:rsidP="003B44E9">
                      <w:pPr>
                        <w:pStyle w:val="ArticleHeading"/>
                      </w:pPr>
                      <w:r>
                        <w:t>May you have peace and joy this Christmas Holiday..</w:t>
                      </w:r>
                    </w:p>
                    <w:p w:rsidR="00F611D2" w:rsidRDefault="00F611D2" w:rsidP="003B44E9">
                      <w:pPr>
                        <w:rPr>
                          <w:color w:val="3366FF"/>
                        </w:rPr>
                      </w:pPr>
                    </w:p>
                  </w:txbxContent>
                </v:textbox>
                <w10:wrap anchorx="page" anchory="page"/>
              </v:shape>
            </w:pict>
          </mc:Fallback>
        </mc:AlternateContent>
      </w:r>
      <w:r w:rsidR="009303E7">
        <w:rPr>
          <w:noProof/>
          <w:lang w:val="en-CA" w:eastAsia="en-CA"/>
        </w:rPr>
        <mc:AlternateContent>
          <mc:Choice Requires="wps">
            <w:drawing>
              <wp:anchor distT="0" distB="0" distL="114300" distR="114300" simplePos="0" relativeHeight="251602944" behindDoc="0" locked="0" layoutInCell="1" allowOverlap="1" wp14:anchorId="5E4AC9FE" wp14:editId="763404FD">
                <wp:simplePos x="0" y="0"/>
                <wp:positionH relativeFrom="page">
                  <wp:posOffset>2521585</wp:posOffset>
                </wp:positionH>
                <wp:positionV relativeFrom="page">
                  <wp:posOffset>1287145</wp:posOffset>
                </wp:positionV>
                <wp:extent cx="4800600" cy="312420"/>
                <wp:effectExtent l="0" t="0" r="0" b="11430"/>
                <wp:wrapNone/>
                <wp:docPr id="19"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0600" cy="312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11D2" w:rsidRPr="009303E7" w:rsidRDefault="00F611D2" w:rsidP="003B44E9">
                            <w:pPr>
                              <w:pStyle w:val="ArticleHeading"/>
                              <w:rPr>
                                <w:b/>
                                <w:sz w:val="48"/>
                                <w:szCs w:val="48"/>
                              </w:rPr>
                            </w:pPr>
                            <w:r w:rsidRPr="009303E7">
                              <w:rPr>
                                <w:b/>
                                <w:sz w:val="48"/>
                                <w:szCs w:val="48"/>
                              </w:rPr>
                              <w:t>Mindfulness During the Holidays</w:t>
                            </w:r>
                          </w:p>
                          <w:p w:rsidR="00F611D2" w:rsidRDefault="00F611D2" w:rsidP="003B44E9">
                            <w:pPr>
                              <w:rPr>
                                <w:color w:val="3366FF"/>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4AC9FE" id="Text Box 40" o:spid="_x0000_s1059" type="#_x0000_t202" style="position:absolute;margin-left:198.55pt;margin-top:101.35pt;width:378pt;height:24.6pt;z-index:251602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" filled="f" stroked="f">
                <v:textbox inset="0,0,0,0">
                  <w:txbxContent>
                    <w:p w:rsidR="00F611D2" w:rsidRPr="009303E7" w:rsidRDefault="00F611D2" w:rsidP="003B44E9">
                      <w:pPr>
                        <w:pStyle w:val="ArticleHeading"/>
                        <w:rPr>
                          <w:b/>
                          <w:sz w:val="48"/>
                          <w:szCs w:val="48"/>
                        </w:rPr>
                      </w:pPr>
                      <w:r w:rsidRPr="009303E7">
                        <w:rPr>
                          <w:b/>
                          <w:sz w:val="48"/>
                          <w:szCs w:val="48"/>
                        </w:rPr>
                        <w:t>Mindfulness During the Holidays</w:t>
                      </w:r>
                    </w:p>
                    <w:p w:rsidR="00F611D2" w:rsidRDefault="00F611D2" w:rsidP="003B44E9">
                      <w:pPr>
                        <w:rPr>
                          <w:color w:val="3366FF"/>
                        </w:rPr>
                      </w:pPr>
                    </w:p>
                  </w:txbxContent>
                </v:textbox>
                <w10:wrap anchorx="page" anchory="page"/>
              </v:shape>
            </w:pict>
          </mc:Fallback>
        </mc:AlternateContent>
      </w:r>
      <w:r w:rsidR="009303E7">
        <w:rPr>
          <w:noProof/>
          <w:lang w:val="en-CA" w:eastAsia="en-CA"/>
        </w:rPr>
        <mc:AlternateContent>
          <mc:Choice Requires="wps">
            <w:drawing>
              <wp:anchor distT="0" distB="0" distL="114300" distR="114300" simplePos="0" relativeHeight="251601920" behindDoc="0" locked="0" layoutInCell="1" allowOverlap="1" wp14:anchorId="44B05772" wp14:editId="3C177BDE">
                <wp:simplePos x="0" y="0"/>
                <wp:positionH relativeFrom="page">
                  <wp:posOffset>2524125</wp:posOffset>
                </wp:positionH>
                <wp:positionV relativeFrom="page">
                  <wp:posOffset>1943100</wp:posOffset>
                </wp:positionV>
                <wp:extent cx="5048250" cy="5695950"/>
                <wp:effectExtent l="0" t="0" r="0" b="0"/>
                <wp:wrapNone/>
                <wp:docPr id="18"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8250" cy="5695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11D2" w:rsidRPr="00BD3926" w:rsidRDefault="00F611D2" w:rsidP="00656A10">
                            <w:pPr>
                              <w:pStyle w:val="BodyText"/>
                              <w:tabs>
                                <w:tab w:val="left" w:pos="1080"/>
                              </w:tabs>
                              <w:rPr>
                                <w:sz w:val="24"/>
                                <w:szCs w:val="24"/>
                              </w:rPr>
                            </w:pPr>
                            <w:r w:rsidRPr="00BD3926">
                              <w:rPr>
                                <w:sz w:val="24"/>
                                <w:szCs w:val="24"/>
                              </w:rPr>
                              <w:t>The holiday season is a very busy time of year. From decorating the house, buying gifts and baking those delicious Christmas cookies, people can get easily stressed. It doesn’t have to be that way. So, how do we reduce stress over the holidays?</w:t>
                            </w:r>
                          </w:p>
                          <w:p w:rsidR="00F611D2" w:rsidRPr="00BD3926" w:rsidRDefault="00F611D2" w:rsidP="00656A10">
                            <w:pPr>
                              <w:pStyle w:val="BodyText"/>
                              <w:rPr>
                                <w:sz w:val="24"/>
                                <w:szCs w:val="24"/>
                              </w:rPr>
                            </w:pPr>
                            <w:r w:rsidRPr="00BD3926">
                              <w:rPr>
                                <w:sz w:val="24"/>
                                <w:szCs w:val="24"/>
                              </w:rPr>
                              <w:t>Instead of being overwhelmed or exhausted by the many demands of the holidays, you can take a different approach—one involving more “being” and less “doing”. The results could mean you connect more fully with your holiday experiences, and your life in general, and you begin to feel more alive and present.</w:t>
                            </w:r>
                          </w:p>
                          <w:p w:rsidR="00F611D2" w:rsidRDefault="00F611D2" w:rsidP="00656A10">
                            <w:pPr>
                              <w:pStyle w:val="BodyText"/>
                              <w:rPr>
                                <w:sz w:val="24"/>
                                <w:szCs w:val="24"/>
                              </w:rPr>
                            </w:pPr>
                            <w:r>
                              <w:rPr>
                                <w:sz w:val="24"/>
                                <w:szCs w:val="24"/>
                              </w:rPr>
                              <w:t>Involving more “being”? W</w:t>
                            </w:r>
                            <w:r w:rsidRPr="00BD3926">
                              <w:rPr>
                                <w:sz w:val="24"/>
                                <w:szCs w:val="24"/>
                              </w:rPr>
                              <w:t>hat does that</w:t>
                            </w:r>
                            <w:r>
                              <w:rPr>
                                <w:sz w:val="24"/>
                                <w:szCs w:val="24"/>
                              </w:rPr>
                              <w:t xml:space="preserve"> even</w:t>
                            </w:r>
                            <w:r w:rsidRPr="00BD3926">
                              <w:rPr>
                                <w:sz w:val="24"/>
                                <w:szCs w:val="24"/>
                              </w:rPr>
                              <w:t xml:space="preserve"> mean?</w:t>
                            </w:r>
                            <w:r>
                              <w:rPr>
                                <w:sz w:val="24"/>
                                <w:szCs w:val="24"/>
                              </w:rPr>
                              <w:t xml:space="preserve"> As we are checking off our to-do lists and attending gathering after gathering, we sometimes get lost in the motions and fail to appreciate the moments. Involving more “being” means bringing mindfulness into your daily life of busyness, especially over the holidays. Mindfulness is defined as paying attention to the present moment without judgment. Practice living fully in the present moment. Can’t be that hard right? So many of us are on auto-pilot, we don’t even realize it. Slow down. Take a few deep breaths. Fully engage in each experience over the holidays. If you don’t get that last batch of cookies baked, or decide to pass on a few Christmas party invitations, don’t sweat it. </w:t>
                            </w:r>
                          </w:p>
                          <w:p w:rsidR="00F611D2" w:rsidRPr="00BD3926" w:rsidRDefault="00F611D2" w:rsidP="00656A10">
                            <w:pPr>
                              <w:pStyle w:val="BodyText"/>
                              <w:rPr>
                                <w:sz w:val="24"/>
                                <w:szCs w:val="24"/>
                              </w:rPr>
                            </w:pPr>
                            <w:r w:rsidRPr="008B2681">
                              <w:rPr>
                                <w:sz w:val="24"/>
                                <w:szCs w:val="24"/>
                              </w:rPr>
                              <w:t>Take time each day to stop and to be present with yourself and life, just as it is.</w:t>
                            </w:r>
                            <w:r w:rsidRPr="008B2681">
                              <w:t xml:space="preserve"> </w:t>
                            </w:r>
                            <w:r w:rsidRPr="008B2681">
                              <w:rPr>
                                <w:sz w:val="24"/>
                                <w:szCs w:val="24"/>
                              </w:rPr>
                              <w:t>By paying attention this way and establishing mindfulness of your inner and outer life, moment-by-moment, a certain ease arises, and you can connect more deeply with what is happening. You are less likely to be hijacked by the urgency of the stress reaction.</w:t>
                            </w:r>
                            <w:r>
                              <w:rPr>
                                <w:sz w:val="24"/>
                                <w:szCs w:val="24"/>
                              </w:rPr>
                              <w:t xml:space="preserve"> Happy, Mindful, Holidays! </w:t>
                            </w:r>
                            <w:r w:rsidRPr="008B2681">
                              <w:rPr>
                                <w:sz w:val="24"/>
                                <w:szCs w:val="24"/>
                              </w:rPr>
                              <w:sym w:font="Wingdings" w:char="F04A"/>
                            </w:r>
                            <w:r>
                              <w:rPr>
                                <w:sz w:val="24"/>
                                <w:szCs w:val="24"/>
                              </w:rPr>
                              <w:t xml:space="preserve"> </w:t>
                            </w:r>
                          </w:p>
                          <w:p w:rsidR="00F611D2" w:rsidRPr="003501E1" w:rsidRDefault="00F611D2" w:rsidP="003B44E9">
                            <w:pPr>
                              <w:pStyle w:val="BodyText"/>
                              <w:rPr>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B05772" id="Text Box 39" o:spid="_x0000_s1060" type="#_x0000_t202" style="position:absolute;margin-left:198.75pt;margin-top:153pt;width:397.5pt;height:448.5pt;z-index:251601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" filled="f" stroked="f">
                <v:textbox inset="0,0,0,0">
                  <w:txbxContent>
                    <w:p w:rsidR="00F611D2" w:rsidRPr="00BD3926" w:rsidRDefault="00F611D2" w:rsidP="00656A10">
                      <w:pPr>
                        <w:pStyle w:val="BodyText"/>
                        <w:tabs>
                          <w:tab w:val="left" w:pos="1080"/>
                        </w:tabs>
                        <w:rPr>
                          <w:sz w:val="24"/>
                          <w:szCs w:val="24"/>
                        </w:rPr>
                      </w:pPr>
                      <w:r w:rsidRPr="00BD3926">
                        <w:rPr>
                          <w:sz w:val="24"/>
                          <w:szCs w:val="24"/>
                        </w:rPr>
                        <w:t>The holiday season is a very busy time of year. From decorating the house, buying gifts and baking those delicious Christmas cookies, people can get easily stressed. It doesn’t have to be that way. So, how do we reduce stress over the holidays?</w:t>
                      </w:r>
                    </w:p>
                    <w:p w:rsidR="00F611D2" w:rsidRPr="00BD3926" w:rsidRDefault="00F611D2" w:rsidP="00656A10">
                      <w:pPr>
                        <w:pStyle w:val="BodyText"/>
                        <w:rPr>
                          <w:sz w:val="24"/>
                          <w:szCs w:val="24"/>
                        </w:rPr>
                      </w:pPr>
                      <w:r w:rsidRPr="00BD3926">
                        <w:rPr>
                          <w:sz w:val="24"/>
                          <w:szCs w:val="24"/>
                        </w:rPr>
                        <w:t>Instead of being overwhelmed or exhausted by the many demands of the holidays, you can take a different approach—one involving more “being” and less “doing”. The results could mean you connect more fully with your holiday experiences, and your life in general, and you begin to feel more alive and present.</w:t>
                      </w:r>
                    </w:p>
                    <w:p w:rsidR="00F611D2" w:rsidRDefault="00F611D2" w:rsidP="00656A10">
                      <w:pPr>
                        <w:pStyle w:val="BodyText"/>
                        <w:rPr>
                          <w:sz w:val="24"/>
                          <w:szCs w:val="24"/>
                        </w:rPr>
                      </w:pPr>
                      <w:r>
                        <w:rPr>
                          <w:sz w:val="24"/>
                          <w:szCs w:val="24"/>
                        </w:rPr>
                        <w:t>Involving more “being”? W</w:t>
                      </w:r>
                      <w:r w:rsidRPr="00BD3926">
                        <w:rPr>
                          <w:sz w:val="24"/>
                          <w:szCs w:val="24"/>
                        </w:rPr>
                        <w:t>hat does that</w:t>
                      </w:r>
                      <w:r>
                        <w:rPr>
                          <w:sz w:val="24"/>
                          <w:szCs w:val="24"/>
                        </w:rPr>
                        <w:t xml:space="preserve"> even</w:t>
                      </w:r>
                      <w:r w:rsidRPr="00BD3926">
                        <w:rPr>
                          <w:sz w:val="24"/>
                          <w:szCs w:val="24"/>
                        </w:rPr>
                        <w:t xml:space="preserve"> mean?</w:t>
                      </w:r>
                      <w:r>
                        <w:rPr>
                          <w:sz w:val="24"/>
                          <w:szCs w:val="24"/>
                        </w:rPr>
                        <w:t xml:space="preserve"> As we are checking off our to-do lists and attending gathering after gathering, we sometimes get lost in the motions and fail to appreciate the moments. Involving more “being” means bringing mindfulness into your daily life of busyness, especially over the holidays. Mindfulness is defined as paying attention to the present moment without judgment. Practice living fully in the present moment. Can’t be that hard right? So many of us are on auto-pilot, we don’t even realize it. Slow down. Take a few deep breaths. Fully engage in each experience over the holidays. If you don’t get that last batch of cookies baked, or decide to pass on a few Christmas party invitations, don’t sweat it. </w:t>
                      </w:r>
                    </w:p>
                    <w:p w:rsidR="00F611D2" w:rsidRPr="00BD3926" w:rsidRDefault="00F611D2" w:rsidP="00656A10">
                      <w:pPr>
                        <w:pStyle w:val="BodyText"/>
                        <w:rPr>
                          <w:sz w:val="24"/>
                          <w:szCs w:val="24"/>
                        </w:rPr>
                      </w:pPr>
                      <w:r w:rsidRPr="008B2681">
                        <w:rPr>
                          <w:sz w:val="24"/>
                          <w:szCs w:val="24"/>
                        </w:rPr>
                        <w:t>Take time each day to stop and to be present with yourself and life, just as it is.</w:t>
                      </w:r>
                      <w:r w:rsidRPr="008B2681">
                        <w:t xml:space="preserve"> </w:t>
                      </w:r>
                      <w:r w:rsidRPr="008B2681">
                        <w:rPr>
                          <w:sz w:val="24"/>
                          <w:szCs w:val="24"/>
                        </w:rPr>
                        <w:t>By paying attention this way and establishing mindfulness of your inner and outer life, moment-by-moment, a certain ease arises, and you can connect more deeply with what is happening. You are less likely to be hijacked by the urgency of the stress reaction.</w:t>
                      </w:r>
                      <w:r>
                        <w:rPr>
                          <w:sz w:val="24"/>
                          <w:szCs w:val="24"/>
                        </w:rPr>
                        <w:t xml:space="preserve"> Happy, Mindful, Holidays! </w:t>
                      </w:r>
                      <w:r w:rsidRPr="008B2681">
                        <w:rPr>
                          <w:sz w:val="24"/>
                          <w:szCs w:val="24"/>
                        </w:rPr>
                        <w:sym w:font="Wingdings" w:char="F04A"/>
                      </w:r>
                      <w:r>
                        <w:rPr>
                          <w:sz w:val="24"/>
                          <w:szCs w:val="24"/>
                        </w:rPr>
                        <w:t xml:space="preserve"> </w:t>
                      </w:r>
                    </w:p>
                    <w:p w:rsidR="00F611D2" w:rsidRPr="003501E1" w:rsidRDefault="00F611D2" w:rsidP="003B44E9">
                      <w:pPr>
                        <w:pStyle w:val="BodyText"/>
                        <w:rPr>
                          <w:szCs w:val="16"/>
                        </w:rPr>
                      </w:pPr>
                    </w:p>
                  </w:txbxContent>
                </v:textbox>
                <w10:wrap anchorx="page" anchory="page"/>
              </v:shape>
            </w:pict>
          </mc:Fallback>
        </mc:AlternateContent>
      </w:r>
      <w:r w:rsidR="009303E7">
        <w:rPr>
          <w:noProof/>
          <w:lang w:val="en-CA" w:eastAsia="en-CA"/>
        </w:rPr>
        <mc:AlternateContent>
          <mc:Choice Requires="wps">
            <w:drawing>
              <wp:anchor distT="0" distB="0" distL="114300" distR="114300" simplePos="0" relativeHeight="251604992" behindDoc="0" locked="0" layoutInCell="1" allowOverlap="1" wp14:anchorId="6BF7CA1D" wp14:editId="1C11ABE7">
                <wp:simplePos x="0" y="0"/>
                <wp:positionH relativeFrom="page">
                  <wp:posOffset>8417560</wp:posOffset>
                </wp:positionH>
                <wp:positionV relativeFrom="page">
                  <wp:posOffset>8352790</wp:posOffset>
                </wp:positionV>
                <wp:extent cx="4676775" cy="312420"/>
                <wp:effectExtent l="0" t="0" r="9525" b="11430"/>
                <wp:wrapNone/>
                <wp:docPr id="23"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6775" cy="312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11D2" w:rsidRPr="003501E1" w:rsidRDefault="00F611D2" w:rsidP="003B44E9">
                            <w:pPr>
                              <w:pStyle w:val="ArticleHeading"/>
                              <w:rPr>
                                <w:i/>
                              </w:rPr>
                            </w:pPr>
                            <w:r>
                              <w:t>Updating the page numbers in this template</w:t>
                            </w:r>
                          </w:p>
                          <w:p w:rsidR="00F611D2" w:rsidRDefault="00F611D2" w:rsidP="003B44E9">
                            <w:pPr>
                              <w:rPr>
                                <w:color w:val="3366FF"/>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F7CA1D" id="Text Box 44" o:spid="_x0000_s1061" type="#_x0000_t202" style="position:absolute;margin-left:662.8pt;margin-top:657.7pt;width:368.25pt;height:24.6pt;z-index:251604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" filled="f" stroked="f">
                <v:textbox inset="0,0,0,0">
                  <w:txbxContent>
                    <w:p w:rsidR="00F611D2" w:rsidRPr="003501E1" w:rsidRDefault="00F611D2" w:rsidP="003B44E9">
                      <w:pPr>
                        <w:pStyle w:val="ArticleHeading"/>
                        <w:rPr>
                          <w:i/>
                        </w:rPr>
                      </w:pPr>
                      <w:r>
                        <w:t>Updating the page numbers in this template</w:t>
                      </w:r>
                    </w:p>
                    <w:p w:rsidR="00F611D2" w:rsidRDefault="00F611D2" w:rsidP="003B44E9">
                      <w:pPr>
                        <w:rPr>
                          <w:color w:val="3366FF"/>
                        </w:rPr>
                      </w:pPr>
                    </w:p>
                  </w:txbxContent>
                </v:textbox>
                <w10:wrap anchorx="page" anchory="page"/>
              </v:shape>
            </w:pict>
          </mc:Fallback>
        </mc:AlternateContent>
      </w:r>
      <w:r w:rsidR="003175D9">
        <w:rPr>
          <w:noProof/>
          <w:lang w:val="en-CA" w:eastAsia="en-CA"/>
        </w:rPr>
        <mc:AlternateContent>
          <mc:Choice Requires="wps">
            <w:drawing>
              <wp:anchor distT="0" distB="0" distL="114300" distR="114300" simplePos="0" relativeHeight="251613184" behindDoc="1" locked="0" layoutInCell="1" allowOverlap="1" wp14:anchorId="6CFC9003" wp14:editId="302DADCA">
                <wp:simplePos x="0" y="0"/>
                <wp:positionH relativeFrom="page">
                  <wp:posOffset>452755</wp:posOffset>
                </wp:positionH>
                <wp:positionV relativeFrom="page">
                  <wp:posOffset>9157970</wp:posOffset>
                </wp:positionV>
                <wp:extent cx="1953895" cy="443230"/>
                <wp:effectExtent l="0" t="4445" r="3175" b="0"/>
                <wp:wrapNone/>
                <wp:docPr id="227"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3895" cy="443230"/>
                        </a:xfrm>
                        <a:prstGeom prst="rect">
                          <a:avLst/>
                        </a:prstGeom>
                        <a:solidFill>
                          <a:srgbClr val="A7435D"/>
                        </a:solidFill>
                        <a:ln>
                          <a:noFill/>
                        </a:ln>
                        <a:extLst>
                          <a:ext uri="{91240B29-F687-4F45-9708-019B960494DF}">
                            <a14:hiddenLine xmlns:a14="http://schemas.microsoft.com/office/drawing/2010/main" w="9525">
                              <a:solidFill>
                                <a:srgbClr val="800000"/>
                              </a:solidFill>
                              <a:miter lim="800000"/>
                              <a:headEnd/>
                              <a:tailEnd/>
                            </a14:hiddenLine>
                          </a:ext>
                        </a:extLst>
                      </wps:spPr>
                      <wps:txbx>
                        <w:txbxContent>
                          <w:p w:rsidR="00F611D2" w:rsidRPr="00A8716F" w:rsidRDefault="00F611D2" w:rsidP="003B44E9">
                            <w:r>
                              <w:rPr>
                                <w:noProof/>
                                <w:lang w:val="en-CA" w:eastAsia="en-CA"/>
                              </w:rPr>
                              <w:drawing>
                                <wp:inline distT="0" distB="0" distL="0" distR="0" wp14:anchorId="4A778CF8" wp14:editId="6767DD88">
                                  <wp:extent cx="1952625" cy="447675"/>
                                  <wp:effectExtent l="0" t="0" r="9525" b="9525"/>
                                  <wp:docPr id="138" name="Picture 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52625" cy="447675"/>
                                          </a:xfrm>
                                          <a:prstGeom prst="rect">
                                            <a:avLst/>
                                          </a:prstGeom>
                                          <a:noFill/>
                                          <a:ln>
                                            <a:noFill/>
                                          </a:ln>
                                        </pic:spPr>
                                      </pic:pic>
                                    </a:graphicData>
                                  </a:graphic>
                                </wp:inline>
                              </w:drawing>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CFC9003" id="Text Box 58" o:spid="_x0000_s1062" type="#_x0000_t202" style="position:absolute;margin-left:35.65pt;margin-top:721.1pt;width:153.85pt;height:34.9pt;z-index:-251703296;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" fillcolor="#a7435d" stroked="f" strokecolor="maroon">
                <v:textbox style="mso-fit-shape-to-text:t" inset="0,0,0,0">
                  <w:txbxContent>
                    <w:p w:rsidR="00F611D2" w:rsidRPr="00A8716F" w:rsidRDefault="00F611D2" w:rsidP="003B44E9">
                      <w:r>
                        <w:rPr>
                          <w:noProof/>
                          <w:lang w:val="en-CA" w:eastAsia="en-CA"/>
                        </w:rPr>
                        <w:drawing>
                          <wp:inline distT="0" distB="0" distL="0" distR="0" wp14:anchorId="4A778CF8" wp14:editId="6767DD88">
                            <wp:extent cx="1952625" cy="447675"/>
                            <wp:effectExtent l="0" t="0" r="9525" b="9525"/>
                            <wp:docPr id="138" name="Picture 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52625" cy="447675"/>
                                    </a:xfrm>
                                    <a:prstGeom prst="rect">
                                      <a:avLst/>
                                    </a:prstGeom>
                                    <a:noFill/>
                                    <a:ln>
                                      <a:noFill/>
                                    </a:ln>
                                  </pic:spPr>
                                </pic:pic>
                              </a:graphicData>
                            </a:graphic>
                          </wp:inline>
                        </w:drawing>
                      </w:r>
                    </w:p>
                  </w:txbxContent>
                </v:textbox>
                <w10:wrap anchorx="page" anchory="page"/>
              </v:shape>
            </w:pict>
          </mc:Fallback>
        </mc:AlternateContent>
      </w:r>
      <w:r w:rsidR="003175D9">
        <w:rPr>
          <w:noProof/>
          <w:lang w:val="en-CA" w:eastAsia="en-CA"/>
        </w:rPr>
        <mc:AlternateContent>
          <mc:Choice Requires="wps">
            <w:drawing>
              <wp:anchor distT="0" distB="0" distL="114300" distR="114300" simplePos="0" relativeHeight="251611136" behindDoc="0" locked="0" layoutInCell="1" allowOverlap="1" wp14:anchorId="6370EB08" wp14:editId="7DF58B23">
                <wp:simplePos x="0" y="0"/>
                <wp:positionH relativeFrom="page">
                  <wp:posOffset>476885</wp:posOffset>
                </wp:positionH>
                <wp:positionV relativeFrom="page">
                  <wp:posOffset>1214755</wp:posOffset>
                </wp:positionV>
                <wp:extent cx="1878965" cy="2205990"/>
                <wp:effectExtent l="635" t="0" r="0" b="0"/>
                <wp:wrapNone/>
                <wp:docPr id="225"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8965" cy="22059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11D2" w:rsidRDefault="00F611D2" w:rsidP="003B44E9"/>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370EB08" id="Text Box 56" o:spid="_x0000_s1063" type="#_x0000_t202" style="position:absolute;margin-left:37.55pt;margin-top:95.65pt;width:147.95pt;height:173.7pt;z-index:251611136;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" filled="f" stroked="f">
                <v:textbox style="mso-fit-shape-to-text:t">
                  <w:txbxContent>
                    <w:p w:rsidR="00F611D2" w:rsidRDefault="00F611D2" w:rsidP="003B44E9"/>
                  </w:txbxContent>
                </v:textbox>
                <w10:wrap anchorx="page" anchory="page"/>
              </v:shape>
            </w:pict>
          </mc:Fallback>
        </mc:AlternateContent>
      </w:r>
      <w:r w:rsidR="003175D9">
        <w:rPr>
          <w:noProof/>
          <w:lang w:val="en-CA" w:eastAsia="en-CA"/>
        </w:rPr>
        <mc:AlternateContent>
          <mc:Choice Requires="wps">
            <w:drawing>
              <wp:anchor distT="0" distB="0" distL="114300" distR="114300" simplePos="0" relativeHeight="251610112" behindDoc="0" locked="0" layoutInCell="1" allowOverlap="1" wp14:anchorId="4FE7B9DF" wp14:editId="07D2791B">
                <wp:simplePos x="0" y="0"/>
                <wp:positionH relativeFrom="page">
                  <wp:posOffset>6906260</wp:posOffset>
                </wp:positionH>
                <wp:positionV relativeFrom="page">
                  <wp:posOffset>494665</wp:posOffset>
                </wp:positionV>
                <wp:extent cx="539750" cy="446405"/>
                <wp:effectExtent l="635" t="0" r="2540" b="1905"/>
                <wp:wrapNone/>
                <wp:docPr id="224"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750" cy="446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11D2" w:rsidRPr="0001609B" w:rsidRDefault="00F611D2" w:rsidP="003B44E9">
                            <w:r>
                              <w:rPr>
                                <w:noProof/>
                                <w:lang w:val="en-CA" w:eastAsia="en-CA"/>
                              </w:rPr>
                              <w:drawing>
                                <wp:inline distT="0" distB="0" distL="0" distR="0" wp14:anchorId="37A36C43" wp14:editId="137D11A5">
                                  <wp:extent cx="352425" cy="352425"/>
                                  <wp:effectExtent l="0" t="0" r="9525" b="9525"/>
                                  <wp:docPr id="139" name="Picture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52425" cy="35242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FE7B9DF" id="Text Box 54" o:spid="_x0000_s1064" type="#_x0000_t202" style="position:absolute;margin-left:543.8pt;margin-top:38.95pt;width:42.5pt;height:35.15pt;z-index:251610112;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" filled="f" stroked="f">
                <v:textbox style="mso-fit-shape-to-text:t">
                  <w:txbxContent>
                    <w:p w:rsidR="00F611D2" w:rsidRPr="0001609B" w:rsidRDefault="00F611D2" w:rsidP="003B44E9">
                      <w:r>
                        <w:rPr>
                          <w:noProof/>
                          <w:lang w:val="en-CA" w:eastAsia="en-CA"/>
                        </w:rPr>
                        <w:drawing>
                          <wp:inline distT="0" distB="0" distL="0" distR="0" wp14:anchorId="37A36C43" wp14:editId="137D11A5">
                            <wp:extent cx="352425" cy="352425"/>
                            <wp:effectExtent l="0" t="0" r="9525" b="9525"/>
                            <wp:docPr id="139" name="Picture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52425" cy="352425"/>
                                    </a:xfrm>
                                    <a:prstGeom prst="rect">
                                      <a:avLst/>
                                    </a:prstGeom>
                                    <a:noFill/>
                                    <a:ln>
                                      <a:noFill/>
                                    </a:ln>
                                  </pic:spPr>
                                </pic:pic>
                              </a:graphicData>
                            </a:graphic>
                          </wp:inline>
                        </w:drawing>
                      </w:r>
                    </w:p>
                  </w:txbxContent>
                </v:textbox>
                <w10:wrap anchorx="page" anchory="page"/>
              </v:shape>
            </w:pict>
          </mc:Fallback>
        </mc:AlternateContent>
      </w:r>
      <w:r w:rsidR="003175D9">
        <w:rPr>
          <w:noProof/>
          <w:lang w:val="en-CA" w:eastAsia="en-CA"/>
        </w:rPr>
        <mc:AlternateContent>
          <mc:Choice Requires="wps">
            <w:drawing>
              <wp:anchor distT="0" distB="0" distL="114300" distR="114300" simplePos="0" relativeHeight="251609088" behindDoc="0" locked="0" layoutInCell="1" allowOverlap="1" wp14:anchorId="307CB329" wp14:editId="3AF20822">
                <wp:simplePos x="0" y="0"/>
                <wp:positionH relativeFrom="page">
                  <wp:posOffset>2435860</wp:posOffset>
                </wp:positionH>
                <wp:positionV relativeFrom="page">
                  <wp:posOffset>721360</wp:posOffset>
                </wp:positionV>
                <wp:extent cx="4705350" cy="0"/>
                <wp:effectExtent l="6985" t="6985" r="12065" b="12065"/>
                <wp:wrapNone/>
                <wp:docPr id="31" name="Lin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05350" cy="0"/>
                        </a:xfrm>
                        <a:prstGeom prst="line">
                          <a:avLst/>
                        </a:prstGeom>
                        <a:noFill/>
                        <a:ln w="9525">
                          <a:solidFill>
                            <a:srgbClr val="A7435D"/>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D93E52" id="Line 53" o:spid="_x0000_s1026" style="position:absolute;z-index:2516090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91.8pt,56.8pt" to="562.3pt,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" strokecolor="#a7435d">
                <w10:wrap anchorx="page" anchory="page"/>
              </v:line>
            </w:pict>
          </mc:Fallback>
        </mc:AlternateContent>
      </w:r>
      <w:r w:rsidR="003175D9">
        <w:rPr>
          <w:noProof/>
          <w:lang w:val="en-CA" w:eastAsia="en-CA"/>
        </w:rPr>
        <mc:AlternateContent>
          <mc:Choice Requires="wps">
            <w:drawing>
              <wp:anchor distT="0" distB="0" distL="114300" distR="114300" simplePos="0" relativeHeight="251608064" behindDoc="1" locked="0" layoutInCell="1" allowOverlap="1" wp14:anchorId="722ECAD4" wp14:editId="082815FD">
                <wp:simplePos x="0" y="0"/>
                <wp:positionH relativeFrom="page">
                  <wp:posOffset>454660</wp:posOffset>
                </wp:positionH>
                <wp:positionV relativeFrom="page">
                  <wp:posOffset>475615</wp:posOffset>
                </wp:positionV>
                <wp:extent cx="1938655" cy="8801100"/>
                <wp:effectExtent l="0" t="0" r="23495" b="19050"/>
                <wp:wrapNone/>
                <wp:docPr id="30"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8655" cy="8801100"/>
                        </a:xfrm>
                        <a:prstGeom prst="rect">
                          <a:avLst/>
                        </a:prstGeom>
                        <a:solidFill>
                          <a:srgbClr val="99B480"/>
                        </a:solidFill>
                        <a:ln w="9525">
                          <a:solidFill>
                            <a:srgbClr val="A7435D"/>
                          </a:solidFill>
                          <a:miter lim="800000"/>
                          <a:headEnd/>
                          <a:tailEnd/>
                        </a:ln>
                      </wps:spPr>
                      <wps:txbx>
                        <w:txbxContent>
                          <w:p w:rsidR="00F611D2" w:rsidRDefault="00F611D2" w:rsidP="003B44E9"/>
                          <w:p w:rsidR="00F611D2" w:rsidRDefault="00F611D2" w:rsidP="003B44E9"/>
                          <w:p w:rsidR="00F611D2" w:rsidRDefault="00F611D2" w:rsidP="003B44E9"/>
                          <w:p w:rsidR="00F611D2" w:rsidRDefault="00F611D2" w:rsidP="003B44E9"/>
                          <w:p w:rsidR="00F611D2" w:rsidRDefault="00F611D2" w:rsidP="003B44E9"/>
                          <w:p w:rsidR="00F611D2" w:rsidRDefault="00F611D2" w:rsidP="003B44E9"/>
                          <w:p w:rsidR="00F611D2" w:rsidRDefault="00F611D2" w:rsidP="003B44E9"/>
                          <w:p w:rsidR="00F611D2" w:rsidRDefault="00F611D2" w:rsidP="003B44E9"/>
                          <w:p w:rsidR="00F611D2" w:rsidRDefault="00F611D2" w:rsidP="003B44E9"/>
                          <w:p w:rsidR="00F611D2" w:rsidRDefault="00F611D2" w:rsidP="003B44E9"/>
                          <w:p w:rsidR="00F611D2" w:rsidRDefault="00F611D2" w:rsidP="003B44E9"/>
                          <w:p w:rsidR="00F611D2" w:rsidRDefault="00F611D2" w:rsidP="003B44E9"/>
                          <w:p w:rsidR="00F611D2" w:rsidRDefault="00F611D2" w:rsidP="003B44E9"/>
                          <w:p w:rsidR="00F611D2" w:rsidRDefault="00F611D2" w:rsidP="003B44E9"/>
                          <w:p w:rsidR="00F611D2" w:rsidRDefault="00F611D2" w:rsidP="003B44E9"/>
                          <w:p w:rsidR="00F611D2" w:rsidRDefault="00F611D2" w:rsidP="003B44E9"/>
                          <w:p w:rsidR="00F611D2" w:rsidRDefault="00F611D2" w:rsidP="003B44E9"/>
                          <w:p w:rsidR="00F611D2" w:rsidRDefault="00F611D2" w:rsidP="003B44E9"/>
                          <w:p w:rsidR="00F611D2" w:rsidRDefault="00F611D2" w:rsidP="003B44E9"/>
                          <w:p w:rsidR="00F611D2" w:rsidRDefault="00F611D2" w:rsidP="003B44E9"/>
                          <w:p w:rsidR="00F611D2" w:rsidRDefault="00F611D2" w:rsidP="003B44E9"/>
                          <w:p w:rsidR="00F611D2" w:rsidRPr="002227F1" w:rsidRDefault="00F611D2" w:rsidP="002227F1">
                            <w:pPr>
                              <w:pStyle w:val="Heading4"/>
                              <w:rPr>
                                <w:lang w:eastAsia="en-CA"/>
                              </w:rPr>
                            </w:pPr>
                            <w:r>
                              <w:t xml:space="preserve">Christmas is not about the presents, but about the presence. </w:t>
                            </w:r>
                            <w:r w:rsidRPr="002227F1">
                              <w:rPr>
                                <w:lang w:eastAsia="en-CA"/>
                              </w:rPr>
                              <w:t>We are in such a hurry</w:t>
                            </w:r>
                            <w:r>
                              <w:rPr>
                                <w:lang w:eastAsia="en-CA"/>
                              </w:rPr>
                              <w:t xml:space="preserve"> </w:t>
                            </w:r>
                            <w:r w:rsidRPr="002227F1">
                              <w:rPr>
                                <w:lang w:eastAsia="en-CA"/>
                              </w:rPr>
                              <w:t xml:space="preserve">that </w:t>
                            </w:r>
                            <w:r>
                              <w:rPr>
                                <w:lang w:eastAsia="en-CA"/>
                              </w:rPr>
                              <w:t xml:space="preserve">we can </w:t>
                            </w:r>
                            <w:r w:rsidRPr="002227F1">
                              <w:rPr>
                                <w:lang w:eastAsia="en-CA"/>
                              </w:rPr>
                              <w:t>forget to actually be present with people--make e</w:t>
                            </w:r>
                            <w:r>
                              <w:rPr>
                                <w:lang w:eastAsia="en-CA"/>
                              </w:rPr>
                              <w:t>ye contact and attentively listen to others.</w:t>
                            </w:r>
                          </w:p>
                          <w:p w:rsidR="00F611D2" w:rsidRDefault="00F611D2" w:rsidP="003B44E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2ECAD4" id="Text Box 52" o:spid="_x0000_s1065" type="#_x0000_t202" style="position:absolute;margin-left:35.8pt;margin-top:37.45pt;width:152.65pt;height:693pt;z-index:-2517084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" fillcolor="#99b480" strokecolor="#a7435d">
                <v:textbox>
                  <w:txbxContent>
                    <w:p w:rsidR="00F611D2" w:rsidRDefault="00F611D2" w:rsidP="003B44E9"/>
                    <w:p w:rsidR="00F611D2" w:rsidRDefault="00F611D2" w:rsidP="003B44E9"/>
                    <w:p w:rsidR="00F611D2" w:rsidRDefault="00F611D2" w:rsidP="003B44E9"/>
                    <w:p w:rsidR="00F611D2" w:rsidRDefault="00F611D2" w:rsidP="003B44E9"/>
                    <w:p w:rsidR="00F611D2" w:rsidRDefault="00F611D2" w:rsidP="003B44E9"/>
                    <w:p w:rsidR="00F611D2" w:rsidRDefault="00F611D2" w:rsidP="003B44E9"/>
                    <w:p w:rsidR="00F611D2" w:rsidRDefault="00F611D2" w:rsidP="003B44E9"/>
                    <w:p w:rsidR="00F611D2" w:rsidRDefault="00F611D2" w:rsidP="003B44E9"/>
                    <w:p w:rsidR="00F611D2" w:rsidRDefault="00F611D2" w:rsidP="003B44E9"/>
                    <w:p w:rsidR="00F611D2" w:rsidRDefault="00F611D2" w:rsidP="003B44E9"/>
                    <w:p w:rsidR="00F611D2" w:rsidRDefault="00F611D2" w:rsidP="003B44E9"/>
                    <w:p w:rsidR="00F611D2" w:rsidRDefault="00F611D2" w:rsidP="003B44E9"/>
                    <w:p w:rsidR="00F611D2" w:rsidRDefault="00F611D2" w:rsidP="003B44E9"/>
                    <w:p w:rsidR="00F611D2" w:rsidRDefault="00F611D2" w:rsidP="003B44E9"/>
                    <w:p w:rsidR="00F611D2" w:rsidRDefault="00F611D2" w:rsidP="003B44E9"/>
                    <w:p w:rsidR="00F611D2" w:rsidRDefault="00F611D2" w:rsidP="003B44E9"/>
                    <w:p w:rsidR="00F611D2" w:rsidRDefault="00F611D2" w:rsidP="003B44E9"/>
                    <w:p w:rsidR="00F611D2" w:rsidRDefault="00F611D2" w:rsidP="003B44E9"/>
                    <w:p w:rsidR="00F611D2" w:rsidRDefault="00F611D2" w:rsidP="003B44E9"/>
                    <w:p w:rsidR="00F611D2" w:rsidRDefault="00F611D2" w:rsidP="003B44E9"/>
                    <w:p w:rsidR="00F611D2" w:rsidRDefault="00F611D2" w:rsidP="003B44E9"/>
                    <w:p w:rsidR="00F611D2" w:rsidRPr="002227F1" w:rsidRDefault="00F611D2" w:rsidP="002227F1">
                      <w:pPr>
                        <w:pStyle w:val="Heading4"/>
                        <w:rPr>
                          <w:lang w:eastAsia="en-CA"/>
                        </w:rPr>
                      </w:pPr>
                      <w:r>
                        <w:t xml:space="preserve">Christmas is not about the presents, but about the presence. </w:t>
                      </w:r>
                      <w:r w:rsidRPr="002227F1">
                        <w:rPr>
                          <w:lang w:eastAsia="en-CA"/>
                        </w:rPr>
                        <w:t>We are in such a hurry</w:t>
                      </w:r>
                      <w:r>
                        <w:rPr>
                          <w:lang w:eastAsia="en-CA"/>
                        </w:rPr>
                        <w:t xml:space="preserve"> </w:t>
                      </w:r>
                      <w:r w:rsidRPr="002227F1">
                        <w:rPr>
                          <w:lang w:eastAsia="en-CA"/>
                        </w:rPr>
                        <w:t xml:space="preserve">that </w:t>
                      </w:r>
                      <w:r>
                        <w:rPr>
                          <w:lang w:eastAsia="en-CA"/>
                        </w:rPr>
                        <w:t xml:space="preserve">we can </w:t>
                      </w:r>
                      <w:r w:rsidRPr="002227F1">
                        <w:rPr>
                          <w:lang w:eastAsia="en-CA"/>
                        </w:rPr>
                        <w:t>forget to actually be present with people--make e</w:t>
                      </w:r>
                      <w:r>
                        <w:rPr>
                          <w:lang w:eastAsia="en-CA"/>
                        </w:rPr>
                        <w:t>ye contact and attentively listen to others.</w:t>
                      </w:r>
                    </w:p>
                    <w:p w:rsidR="00F611D2" w:rsidRDefault="00F611D2" w:rsidP="003B44E9"/>
                  </w:txbxContent>
                </v:textbox>
                <w10:wrap anchorx="page" anchory="page"/>
              </v:shape>
            </w:pict>
          </mc:Fallback>
        </mc:AlternateContent>
      </w:r>
      <w:r w:rsidR="003175D9">
        <w:rPr>
          <w:noProof/>
          <w:lang w:val="en-CA" w:eastAsia="en-CA"/>
        </w:rPr>
        <mc:AlternateContent>
          <mc:Choice Requires="wps">
            <w:drawing>
              <wp:anchor distT="0" distB="0" distL="114300" distR="114300" simplePos="0" relativeHeight="251607040" behindDoc="0" locked="0" layoutInCell="1" allowOverlap="1" wp14:anchorId="04E03ED7" wp14:editId="29D76CDD">
                <wp:simplePos x="0" y="0"/>
                <wp:positionH relativeFrom="page">
                  <wp:posOffset>2702560</wp:posOffset>
                </wp:positionH>
                <wp:positionV relativeFrom="page">
                  <wp:posOffset>420370</wp:posOffset>
                </wp:positionV>
                <wp:extent cx="4314825" cy="350520"/>
                <wp:effectExtent l="0" t="1270" r="2540" b="635"/>
                <wp:wrapNone/>
                <wp:docPr id="27"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4825" cy="350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11D2" w:rsidRPr="003501E1" w:rsidRDefault="00F611D2" w:rsidP="00CA0FB2">
                            <w:pPr>
                              <w:pStyle w:val="PageTitle"/>
                              <w:jc w:val="center"/>
                            </w:pPr>
                          </w:p>
                        </w:txbxContent>
                      </wps:txbx>
                      <wps:bodyPr rot="0" vert="horz" wrap="square" lIns="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E03ED7" id="Text Box 48" o:spid="_x0000_s1066" type="#_x0000_t202" style="position:absolute;margin-left:212.8pt;margin-top:33.1pt;width:339.75pt;height:27.6pt;z-index:2516070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" filled="f" stroked="f">
                <v:textbox inset="0,0,,0">
                  <w:txbxContent>
                    <w:p w:rsidR="00F611D2" w:rsidRPr="003501E1" w:rsidRDefault="00F611D2" w:rsidP="00CA0FB2">
                      <w:pPr>
                        <w:pStyle w:val="PageTitle"/>
                        <w:jc w:val="center"/>
                      </w:pPr>
                    </w:p>
                  </w:txbxContent>
                </v:textbox>
                <w10:wrap anchorx="page" anchory="page"/>
              </v:shape>
            </w:pict>
          </mc:Fallback>
        </mc:AlternateContent>
      </w:r>
      <w:r w:rsidR="003175D9">
        <w:rPr>
          <w:noProof/>
          <w:lang w:val="en-CA" w:eastAsia="en-CA"/>
        </w:rPr>
        <mc:AlternateContent>
          <mc:Choice Requires="wps">
            <w:drawing>
              <wp:anchor distT="0" distB="0" distL="114300" distR="114300" simplePos="0" relativeHeight="251612160" behindDoc="0" locked="0" layoutInCell="1" allowOverlap="1" wp14:anchorId="48781AF3" wp14:editId="42AEACC0">
                <wp:simplePos x="0" y="0"/>
                <wp:positionH relativeFrom="page">
                  <wp:posOffset>476885</wp:posOffset>
                </wp:positionH>
                <wp:positionV relativeFrom="page">
                  <wp:posOffset>5469890</wp:posOffset>
                </wp:positionV>
                <wp:extent cx="1878965" cy="2463165"/>
                <wp:effectExtent l="635" t="2540" r="0" b="1270"/>
                <wp:wrapNone/>
                <wp:docPr id="17"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8965" cy="24631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11D2" w:rsidRDefault="00F611D2" w:rsidP="003B44E9"/>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8781AF3" id="Text Box 57" o:spid="_x0000_s1067" type="#_x0000_t202" style="position:absolute;margin-left:37.55pt;margin-top:430.7pt;width:147.95pt;height:193.95pt;z-index:251612160;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" filled="f" stroked="f">
                <v:textbox style="mso-fit-shape-to-text:t">
                  <w:txbxContent>
                    <w:p w:rsidR="00F611D2" w:rsidRDefault="00F611D2" w:rsidP="003B44E9"/>
                  </w:txbxContent>
                </v:textbox>
                <w10:wrap anchorx="page" anchory="page"/>
              </v:shape>
            </w:pict>
          </mc:Fallback>
        </mc:AlternateContent>
      </w:r>
      <w:r>
        <w:br w:type="page"/>
      </w:r>
    </w:p>
    <w:p w:rsidR="00A20C9F" w:rsidRDefault="00550620">
      <w:r>
        <w:rPr>
          <w:noProof/>
          <w:lang w:val="en-CA" w:eastAsia="en-CA"/>
        </w:rPr>
        <mc:AlternateContent>
          <mc:Choice Requires="wps">
            <w:drawing>
              <wp:anchor distT="0" distB="0" distL="114300" distR="114300" simplePos="0" relativeHeight="251631616" behindDoc="1" locked="0" layoutInCell="1" allowOverlap="1" wp14:anchorId="5B9342DE" wp14:editId="3B792813">
                <wp:simplePos x="0" y="0"/>
                <wp:positionH relativeFrom="page">
                  <wp:posOffset>447675</wp:posOffset>
                </wp:positionH>
                <wp:positionV relativeFrom="page">
                  <wp:posOffset>457201</wp:posOffset>
                </wp:positionV>
                <wp:extent cx="1933575" cy="5810250"/>
                <wp:effectExtent l="0" t="0" r="28575" b="19050"/>
                <wp:wrapNone/>
                <wp:docPr id="11"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3575" cy="5810250"/>
                        </a:xfrm>
                        <a:prstGeom prst="rect">
                          <a:avLst/>
                        </a:prstGeom>
                        <a:solidFill>
                          <a:srgbClr val="99B480"/>
                        </a:solidFill>
                        <a:ln w="9525">
                          <a:solidFill>
                            <a:srgbClr val="A7435D"/>
                          </a:solidFill>
                          <a:miter lim="800000"/>
                          <a:headEnd/>
                          <a:tailEnd/>
                        </a:ln>
                      </wps:spPr>
                      <wps:txbx>
                        <w:txbxContent>
                          <w:p w:rsidR="00F611D2" w:rsidRDefault="00F611D2" w:rsidP="006B26D5"/>
                          <w:p w:rsidR="00F611D2" w:rsidRDefault="00F611D2" w:rsidP="006B26D5"/>
                          <w:p w:rsidR="00F611D2" w:rsidRDefault="00F611D2" w:rsidP="006B26D5"/>
                          <w:p w:rsidR="00F611D2" w:rsidRDefault="00F611D2" w:rsidP="006B26D5"/>
                          <w:p w:rsidR="00F611D2" w:rsidRDefault="00F611D2" w:rsidP="002227F1">
                            <w:pPr>
                              <w:pStyle w:val="Heading4"/>
                            </w:pPr>
                            <w:r>
                              <w:t>It’s important to choose healthier options as often as you can over the holidays. Remember to eat plenty of fruits and vegetables and enjoy your favourite treats in moderation.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9342DE" id="Text Box 70" o:spid="_x0000_s1068" type="#_x0000_t202" style="position:absolute;margin-left:35.25pt;margin-top:36pt;width:152.25pt;height:457.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" fillcolor="#99b480" strokecolor="#a7435d">
                <v:textbox>
                  <w:txbxContent>
                    <w:p w:rsidR="00F611D2" w:rsidRDefault="00F611D2" w:rsidP="006B26D5"/>
                    <w:p w:rsidR="00F611D2" w:rsidRDefault="00F611D2" w:rsidP="006B26D5"/>
                    <w:p w:rsidR="00F611D2" w:rsidRDefault="00F611D2" w:rsidP="006B26D5"/>
                    <w:p w:rsidR="00F611D2" w:rsidRDefault="00F611D2" w:rsidP="006B26D5"/>
                    <w:p w:rsidR="00F611D2" w:rsidRDefault="00F611D2" w:rsidP="002227F1">
                      <w:pPr>
                        <w:pStyle w:val="Heading4"/>
                      </w:pPr>
                      <w:r>
                        <w:t>It’s important to choose healthier options as often as you can over the holidays. Remember to eat plenty of fruits and vegetables and enjoy your favourite treats in moderation.</w:t>
                      </w:r>
                    </w:p>
                  </w:txbxContent>
                </v:textbox>
                <w10:wrap anchorx="page" anchory="page"/>
              </v:shape>
            </w:pict>
          </mc:Fallback>
        </mc:AlternateContent>
      </w:r>
      <w:r w:rsidR="00157206">
        <w:rPr>
          <w:noProof/>
          <w:lang w:val="en-CA" w:eastAsia="en-CA"/>
        </w:rPr>
        <mc:AlternateContent>
          <mc:Choice Requires="wps">
            <w:drawing>
              <wp:anchor distT="0" distB="0" distL="114300" distR="114300" simplePos="0" relativeHeight="251625472" behindDoc="0" locked="0" layoutInCell="1" allowOverlap="1" wp14:anchorId="32032A2F" wp14:editId="3E761947">
                <wp:simplePos x="0" y="0"/>
                <wp:positionH relativeFrom="page">
                  <wp:posOffset>2514600</wp:posOffset>
                </wp:positionH>
                <wp:positionV relativeFrom="page">
                  <wp:posOffset>352425</wp:posOffset>
                </wp:positionV>
                <wp:extent cx="4381500" cy="398145"/>
                <wp:effectExtent l="0" t="0" r="0" b="1905"/>
                <wp:wrapNone/>
                <wp:docPr id="6"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1500" cy="3981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11D2" w:rsidRPr="00A056B9" w:rsidRDefault="00F611D2" w:rsidP="006B26D5">
                            <w:pPr>
                              <w:pStyle w:val="ArticleHeading"/>
                              <w:rPr>
                                <w:b/>
                                <w:sz w:val="56"/>
                                <w:szCs w:val="56"/>
                              </w:rPr>
                            </w:pPr>
                            <w:r w:rsidRPr="00A056B9">
                              <w:rPr>
                                <w:b/>
                                <w:sz w:val="56"/>
                                <w:szCs w:val="56"/>
                              </w:rPr>
                              <w:t xml:space="preserve">Cinnamon Coffee Cake </w:t>
                            </w:r>
                          </w:p>
                          <w:p w:rsidR="00F611D2" w:rsidRDefault="00F611D2" w:rsidP="006B26D5">
                            <w:pPr>
                              <w:pStyle w:val="Heading4"/>
                              <w:rPr>
                                <w:color w:val="00336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032A2F" id="Text Box 61" o:spid="_x0000_s1069" type="#_x0000_t202" style="position:absolute;margin-left:198pt;margin-top:27.75pt;width:345pt;height:31.35pt;z-index:251625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" filled="f" stroked="f">
                <v:textbox inset="0,0,0,0">
                  <w:txbxContent>
                    <w:p w:rsidR="00F611D2" w:rsidRPr="00A056B9" w:rsidRDefault="00F611D2" w:rsidP="006B26D5">
                      <w:pPr>
                        <w:pStyle w:val="ArticleHeading"/>
                        <w:rPr>
                          <w:b/>
                          <w:sz w:val="56"/>
                          <w:szCs w:val="56"/>
                        </w:rPr>
                      </w:pPr>
                      <w:r w:rsidRPr="00A056B9">
                        <w:rPr>
                          <w:b/>
                          <w:sz w:val="56"/>
                          <w:szCs w:val="56"/>
                        </w:rPr>
                        <w:t xml:space="preserve">Cinnamon Coffee Cake </w:t>
                      </w:r>
                    </w:p>
                    <w:p w:rsidR="00F611D2" w:rsidRDefault="00F611D2" w:rsidP="006B26D5">
                      <w:pPr>
                        <w:pStyle w:val="Heading4"/>
                        <w:rPr>
                          <w:color w:val="003366"/>
                        </w:rPr>
                      </w:pPr>
                    </w:p>
                  </w:txbxContent>
                </v:textbox>
                <w10:wrap anchorx="page" anchory="page"/>
              </v:shape>
            </w:pict>
          </mc:Fallback>
        </mc:AlternateContent>
      </w:r>
      <w:r w:rsidR="004E0A15">
        <w:rPr>
          <w:noProof/>
          <w:lang w:val="en-CA" w:eastAsia="en-CA"/>
        </w:rPr>
        <w:drawing>
          <wp:anchor distT="0" distB="0" distL="114300" distR="114300" simplePos="0" relativeHeight="251680768" behindDoc="0" locked="0" layoutInCell="1" allowOverlap="1" wp14:anchorId="53B48837" wp14:editId="4FDA9480">
            <wp:simplePos x="0" y="0"/>
            <wp:positionH relativeFrom="column">
              <wp:posOffset>4490085</wp:posOffset>
            </wp:positionH>
            <wp:positionV relativeFrom="paragraph">
              <wp:posOffset>913765</wp:posOffset>
            </wp:positionV>
            <wp:extent cx="2481580" cy="1647825"/>
            <wp:effectExtent l="0" t="0" r="0" b="9525"/>
            <wp:wrapNone/>
            <wp:docPr id="140" name="Picture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extLst>
                        <a:ext uri="{28A0092B-C50C-407E-A947-70E740481C1C}">
                          <a14:useLocalDpi xmlns:a14="http://schemas.microsoft.com/office/drawing/2010/main" val="0"/>
                        </a:ext>
                      </a:extLst>
                    </a:blip>
                    <a:stretch>
                      <a:fillRect/>
                    </a:stretch>
                  </pic:blipFill>
                  <pic:spPr>
                    <a:xfrm>
                      <a:off x="0" y="0"/>
                      <a:ext cx="2481580" cy="1647825"/>
                    </a:xfrm>
                    <a:prstGeom prst="rect">
                      <a:avLst/>
                    </a:prstGeom>
                  </pic:spPr>
                </pic:pic>
              </a:graphicData>
            </a:graphic>
            <wp14:sizeRelH relativeFrom="page">
              <wp14:pctWidth>0</wp14:pctWidth>
            </wp14:sizeRelH>
            <wp14:sizeRelV relativeFrom="page">
              <wp14:pctHeight>0</wp14:pctHeight>
            </wp14:sizeRelV>
          </wp:anchor>
        </w:drawing>
      </w:r>
      <w:r w:rsidR="00A056B9">
        <w:rPr>
          <w:noProof/>
          <w:lang w:val="en-CA" w:eastAsia="en-CA"/>
        </w:rPr>
        <mc:AlternateContent>
          <mc:Choice Requires="wps">
            <w:drawing>
              <wp:anchor distT="0" distB="0" distL="114300" distR="114300" simplePos="0" relativeHeight="251684864" behindDoc="1" locked="0" layoutInCell="1" allowOverlap="1" wp14:anchorId="0F7FC945" wp14:editId="34591C95">
                <wp:simplePos x="0" y="0"/>
                <wp:positionH relativeFrom="column">
                  <wp:posOffset>1990725</wp:posOffset>
                </wp:positionH>
                <wp:positionV relativeFrom="paragraph">
                  <wp:posOffset>295275</wp:posOffset>
                </wp:positionV>
                <wp:extent cx="3714750" cy="14039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1403985"/>
                        </a:xfrm>
                        <a:prstGeom prst="rect">
                          <a:avLst/>
                        </a:prstGeom>
                        <a:solidFill>
                          <a:srgbClr val="FFFFFF"/>
                        </a:solidFill>
                        <a:ln w="9525">
                          <a:noFill/>
                          <a:miter lim="800000"/>
                          <a:headEnd/>
                          <a:tailEnd/>
                        </a:ln>
                      </wps:spPr>
                      <wps:txbx>
                        <w:txbxContent>
                          <w:p w:rsidR="00F611D2" w:rsidRPr="00A056B9" w:rsidRDefault="00F611D2" w:rsidP="00A056B9">
                            <w:pPr>
                              <w:rPr>
                                <w:sz w:val="22"/>
                                <w:szCs w:val="22"/>
                                <w:lang w:eastAsia="en-CA"/>
                              </w:rPr>
                            </w:pPr>
                            <w:r w:rsidRPr="00A056B9">
                              <w:rPr>
                                <w:sz w:val="22"/>
                                <w:szCs w:val="22"/>
                                <w:lang w:eastAsia="en-CA"/>
                              </w:rPr>
                              <w:t>Makes 12 slices</w:t>
                            </w:r>
                          </w:p>
                          <w:p w:rsidR="00F611D2" w:rsidRPr="00A056B9" w:rsidRDefault="00F611D2" w:rsidP="00A056B9">
                            <w:pPr>
                              <w:autoSpaceDE w:val="0"/>
                              <w:autoSpaceDN w:val="0"/>
                              <w:adjustRightInd w:val="0"/>
                              <w:spacing w:before="100" w:after="100"/>
                              <w:rPr>
                                <w:sz w:val="22"/>
                                <w:szCs w:val="22"/>
                                <w:lang w:eastAsia="en-CA"/>
                              </w:rPr>
                            </w:pPr>
                            <w:r w:rsidRPr="00A056B9">
                              <w:rPr>
                                <w:sz w:val="22"/>
                                <w:szCs w:val="22"/>
                                <w:lang w:eastAsia="en-CA"/>
                              </w:rPr>
                              <w:t>Serve this easy-to-make, extra-moist cake with fresh fruit over the holidays!</w:t>
                            </w:r>
                          </w:p>
                          <w:p w:rsidR="00F611D2" w:rsidRDefault="00F611D2"/>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F7FC945" id="_x0000_s1070" type="#_x0000_t202" style="position:absolute;margin-left:156.75pt;margin-top:23.25pt;width:292.5pt;height:110.55pt;z-index:-2516316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" stroked="f">
                <v:textbox style="mso-fit-shape-to-text:t">
                  <w:txbxContent>
                    <w:p w:rsidR="00F611D2" w:rsidRPr="00A056B9" w:rsidRDefault="00F611D2" w:rsidP="00A056B9">
                      <w:pPr>
                        <w:rPr>
                          <w:sz w:val="22"/>
                          <w:szCs w:val="22"/>
                          <w:lang w:eastAsia="en-CA"/>
                        </w:rPr>
                      </w:pPr>
                      <w:r w:rsidRPr="00A056B9">
                        <w:rPr>
                          <w:sz w:val="22"/>
                          <w:szCs w:val="22"/>
                          <w:lang w:eastAsia="en-CA"/>
                        </w:rPr>
                        <w:t>Makes 12 slices</w:t>
                      </w:r>
                    </w:p>
                    <w:p w:rsidR="00F611D2" w:rsidRPr="00A056B9" w:rsidRDefault="00F611D2" w:rsidP="00A056B9">
                      <w:pPr>
                        <w:autoSpaceDE w:val="0"/>
                        <w:autoSpaceDN w:val="0"/>
                        <w:adjustRightInd w:val="0"/>
                        <w:spacing w:before="100" w:after="100"/>
                        <w:rPr>
                          <w:sz w:val="22"/>
                          <w:szCs w:val="22"/>
                          <w:lang w:eastAsia="en-CA"/>
                        </w:rPr>
                      </w:pPr>
                      <w:r w:rsidRPr="00A056B9">
                        <w:rPr>
                          <w:sz w:val="22"/>
                          <w:szCs w:val="22"/>
                          <w:lang w:eastAsia="en-CA"/>
                        </w:rPr>
                        <w:t>Serve this easy-to-make, extra-moist cake with fresh fruit over the holidays!</w:t>
                      </w:r>
                    </w:p>
                    <w:p w:rsidR="00F611D2" w:rsidRDefault="00F611D2"/>
                  </w:txbxContent>
                </v:textbox>
              </v:shape>
            </w:pict>
          </mc:Fallback>
        </mc:AlternateContent>
      </w:r>
      <w:r w:rsidR="00A056B9">
        <w:rPr>
          <w:noProof/>
          <w:lang w:val="en-CA" w:eastAsia="en-CA"/>
        </w:rPr>
        <mc:AlternateContent>
          <mc:Choice Requires="wps">
            <w:drawing>
              <wp:anchor distT="0" distB="0" distL="114300" distR="114300" simplePos="0" relativeHeight="251617280" behindDoc="0" locked="0" layoutInCell="1" allowOverlap="1" wp14:anchorId="59AA42AA" wp14:editId="73CC58FC">
                <wp:simplePos x="0" y="0"/>
                <wp:positionH relativeFrom="page">
                  <wp:posOffset>2514600</wp:posOffset>
                </wp:positionH>
                <wp:positionV relativeFrom="page">
                  <wp:posOffset>1419225</wp:posOffset>
                </wp:positionV>
                <wp:extent cx="2323465" cy="3067050"/>
                <wp:effectExtent l="0" t="0" r="635" b="0"/>
                <wp:wrapNone/>
                <wp:docPr id="4"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3465" cy="3067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11D2" w:rsidRDefault="00F611D2" w:rsidP="006B26D5">
                            <w:pPr>
                              <w:pStyle w:val="BodyText"/>
                              <w:spacing w:line="240" w:lineRule="exact"/>
                              <w:jc w:val="right"/>
                              <w:rPr>
                                <w:i/>
                              </w:rPr>
                            </w:pPr>
                          </w:p>
                          <w:p w:rsidR="00F611D2" w:rsidRPr="00157206" w:rsidRDefault="00F611D2" w:rsidP="00A84D53">
                            <w:pPr>
                              <w:rPr>
                                <w:u w:val="single"/>
                              </w:rPr>
                            </w:pPr>
                            <w:r w:rsidRPr="00157206">
                              <w:rPr>
                                <w:u w:val="single"/>
                              </w:rPr>
                              <w:t>Ingredients</w:t>
                            </w:r>
                          </w:p>
                          <w:p w:rsidR="00F611D2" w:rsidRPr="007E51EB" w:rsidRDefault="00F611D2" w:rsidP="00A84D53">
                            <w:pPr>
                              <w:rPr>
                                <w:b/>
                              </w:rPr>
                            </w:pPr>
                          </w:p>
                          <w:p w:rsidR="00F611D2" w:rsidRPr="007E51EB" w:rsidRDefault="00F611D2" w:rsidP="00A84D53">
                            <w:pPr>
                              <w:rPr>
                                <w:sz w:val="22"/>
                                <w:szCs w:val="22"/>
                              </w:rPr>
                            </w:pPr>
                            <w:r w:rsidRPr="007E51EB">
                              <w:rPr>
                                <w:sz w:val="22"/>
                                <w:szCs w:val="22"/>
                              </w:rPr>
                              <w:t xml:space="preserve">■250 mL (1 cup) low-fat plain yogurt </w:t>
                            </w:r>
                          </w:p>
                          <w:p w:rsidR="00F611D2" w:rsidRPr="007E51EB" w:rsidRDefault="00F611D2" w:rsidP="00A84D53">
                            <w:pPr>
                              <w:rPr>
                                <w:sz w:val="22"/>
                                <w:szCs w:val="22"/>
                              </w:rPr>
                            </w:pPr>
                            <w:r w:rsidRPr="007E51EB">
                              <w:rPr>
                                <w:sz w:val="22"/>
                                <w:szCs w:val="22"/>
                              </w:rPr>
                              <w:t xml:space="preserve">■5 mL (1 tsp) baking soda </w:t>
                            </w:r>
                          </w:p>
                          <w:p w:rsidR="00F611D2" w:rsidRPr="007E51EB" w:rsidRDefault="00F611D2" w:rsidP="00A84D53">
                            <w:pPr>
                              <w:rPr>
                                <w:sz w:val="22"/>
                                <w:szCs w:val="22"/>
                              </w:rPr>
                            </w:pPr>
                            <w:r w:rsidRPr="007E51EB">
                              <w:rPr>
                                <w:sz w:val="22"/>
                                <w:szCs w:val="22"/>
                              </w:rPr>
                              <w:t xml:space="preserve">■50 mL (1⁄4 cup) soft margarine </w:t>
                            </w:r>
                          </w:p>
                          <w:p w:rsidR="00F611D2" w:rsidRPr="007E51EB" w:rsidRDefault="00F611D2" w:rsidP="00A84D53">
                            <w:pPr>
                              <w:rPr>
                                <w:sz w:val="22"/>
                                <w:szCs w:val="22"/>
                              </w:rPr>
                            </w:pPr>
                            <w:r w:rsidRPr="007E51EB">
                              <w:rPr>
                                <w:sz w:val="22"/>
                                <w:szCs w:val="22"/>
                              </w:rPr>
                              <w:t>■250 mL (1 cup) lightly packed brown sugar</w:t>
                            </w:r>
                          </w:p>
                          <w:p w:rsidR="00F611D2" w:rsidRPr="007E51EB" w:rsidRDefault="00F611D2" w:rsidP="00A84D53">
                            <w:pPr>
                              <w:rPr>
                                <w:sz w:val="22"/>
                                <w:szCs w:val="22"/>
                              </w:rPr>
                            </w:pPr>
                            <w:r w:rsidRPr="007E51EB">
                              <w:rPr>
                                <w:sz w:val="22"/>
                                <w:szCs w:val="22"/>
                              </w:rPr>
                              <w:t xml:space="preserve">■1 egg </w:t>
                            </w:r>
                          </w:p>
                          <w:p w:rsidR="00F611D2" w:rsidRPr="007E51EB" w:rsidRDefault="00F611D2" w:rsidP="00A84D53">
                            <w:pPr>
                              <w:rPr>
                                <w:sz w:val="22"/>
                                <w:szCs w:val="22"/>
                              </w:rPr>
                            </w:pPr>
                            <w:r w:rsidRPr="007E51EB">
                              <w:rPr>
                                <w:sz w:val="22"/>
                                <w:szCs w:val="22"/>
                              </w:rPr>
                              <w:t xml:space="preserve">■5 mL 1 tsp pure vanilla extract </w:t>
                            </w:r>
                          </w:p>
                          <w:p w:rsidR="00F611D2" w:rsidRPr="007E51EB" w:rsidRDefault="00F611D2" w:rsidP="00A84D53">
                            <w:pPr>
                              <w:rPr>
                                <w:sz w:val="22"/>
                                <w:szCs w:val="22"/>
                              </w:rPr>
                            </w:pPr>
                            <w:r w:rsidRPr="007E51EB">
                              <w:rPr>
                                <w:sz w:val="22"/>
                                <w:szCs w:val="22"/>
                              </w:rPr>
                              <w:t xml:space="preserve">■375 mL (1 1⁄2 cups) all-purpose flour </w:t>
                            </w:r>
                          </w:p>
                          <w:p w:rsidR="00F611D2" w:rsidRPr="007E51EB" w:rsidRDefault="00F611D2" w:rsidP="00A84D53">
                            <w:pPr>
                              <w:rPr>
                                <w:sz w:val="22"/>
                                <w:szCs w:val="22"/>
                              </w:rPr>
                            </w:pPr>
                            <w:r w:rsidRPr="007E51EB">
                              <w:rPr>
                                <w:sz w:val="22"/>
                                <w:szCs w:val="22"/>
                              </w:rPr>
                              <w:t>■10 mL (2 tsp) baking powder</w:t>
                            </w:r>
                          </w:p>
                          <w:p w:rsidR="00F611D2" w:rsidRPr="007E51EB" w:rsidRDefault="00F611D2" w:rsidP="00A84D53">
                            <w:pPr>
                              <w:rPr>
                                <w:sz w:val="22"/>
                                <w:szCs w:val="22"/>
                              </w:rPr>
                            </w:pPr>
                          </w:p>
                          <w:p w:rsidR="00F611D2" w:rsidRPr="007E51EB" w:rsidRDefault="00F611D2" w:rsidP="007E51EB">
                            <w:pPr>
                              <w:rPr>
                                <w:sz w:val="22"/>
                                <w:szCs w:val="22"/>
                                <w:u w:val="single"/>
                              </w:rPr>
                            </w:pPr>
                            <w:r w:rsidRPr="007E51EB">
                              <w:rPr>
                                <w:sz w:val="22"/>
                                <w:szCs w:val="22"/>
                                <w:u w:val="single"/>
                              </w:rPr>
                              <w:t>Topping</w:t>
                            </w:r>
                          </w:p>
                          <w:p w:rsidR="00F611D2" w:rsidRPr="007E51EB" w:rsidRDefault="00F611D2" w:rsidP="007E51EB">
                            <w:pPr>
                              <w:rPr>
                                <w:sz w:val="22"/>
                                <w:szCs w:val="22"/>
                              </w:rPr>
                            </w:pPr>
                            <w:r w:rsidRPr="007E51EB">
                              <w:rPr>
                                <w:sz w:val="22"/>
                                <w:szCs w:val="22"/>
                              </w:rPr>
                              <w:t xml:space="preserve">■125 mL (1⁄2 cup) lightly packed brown sugar </w:t>
                            </w:r>
                          </w:p>
                          <w:p w:rsidR="00F611D2" w:rsidRPr="007E51EB" w:rsidRDefault="00F611D2" w:rsidP="007E51EB">
                            <w:pPr>
                              <w:rPr>
                                <w:sz w:val="22"/>
                                <w:szCs w:val="22"/>
                              </w:rPr>
                            </w:pPr>
                            <w:r w:rsidRPr="007E51EB">
                              <w:rPr>
                                <w:sz w:val="22"/>
                                <w:szCs w:val="22"/>
                              </w:rPr>
                              <w:t>■15 mL (1 tbsp) cinnamon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AA42AA" id="Text Box 59" o:spid="_x0000_s1071" type="#_x0000_t202" style="position:absolute;margin-left:198pt;margin-top:111.75pt;width:182.95pt;height:241.5pt;z-index:251617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" filled="f" stroked="f">
                <v:textbox inset="0,0,0,0">
                  <w:txbxContent>
                    <w:p w:rsidR="00F611D2" w:rsidRDefault="00F611D2" w:rsidP="006B26D5">
                      <w:pPr>
                        <w:pStyle w:val="BodyText"/>
                        <w:spacing w:line="240" w:lineRule="exact"/>
                        <w:jc w:val="right"/>
                        <w:rPr>
                          <w:i/>
                        </w:rPr>
                      </w:pPr>
                    </w:p>
                    <w:p w:rsidR="00F611D2" w:rsidRPr="00157206" w:rsidRDefault="00F611D2" w:rsidP="00A84D53">
                      <w:pPr>
                        <w:rPr>
                          <w:u w:val="single"/>
                        </w:rPr>
                      </w:pPr>
                      <w:r w:rsidRPr="00157206">
                        <w:rPr>
                          <w:u w:val="single"/>
                        </w:rPr>
                        <w:t>Ingredients</w:t>
                      </w:r>
                    </w:p>
                    <w:p w:rsidR="00F611D2" w:rsidRPr="007E51EB" w:rsidRDefault="00F611D2" w:rsidP="00A84D53">
                      <w:pPr>
                        <w:rPr>
                          <w:b/>
                        </w:rPr>
                      </w:pPr>
                    </w:p>
                    <w:p w:rsidR="00F611D2" w:rsidRPr="007E51EB" w:rsidRDefault="00F611D2" w:rsidP="00A84D53">
                      <w:pPr>
                        <w:rPr>
                          <w:sz w:val="22"/>
                          <w:szCs w:val="22"/>
                        </w:rPr>
                      </w:pPr>
                      <w:r w:rsidRPr="007E51EB">
                        <w:rPr>
                          <w:sz w:val="22"/>
                          <w:szCs w:val="22"/>
                        </w:rPr>
                        <w:t xml:space="preserve">■250 mL (1 cup) low-fat plain yogurt </w:t>
                      </w:r>
                    </w:p>
                    <w:p w:rsidR="00F611D2" w:rsidRPr="007E51EB" w:rsidRDefault="00F611D2" w:rsidP="00A84D53">
                      <w:pPr>
                        <w:rPr>
                          <w:sz w:val="22"/>
                          <w:szCs w:val="22"/>
                        </w:rPr>
                      </w:pPr>
                      <w:r w:rsidRPr="007E51EB">
                        <w:rPr>
                          <w:sz w:val="22"/>
                          <w:szCs w:val="22"/>
                        </w:rPr>
                        <w:t xml:space="preserve">■5 mL (1 tsp) baking soda </w:t>
                      </w:r>
                    </w:p>
                    <w:p w:rsidR="00F611D2" w:rsidRPr="007E51EB" w:rsidRDefault="00F611D2" w:rsidP="00A84D53">
                      <w:pPr>
                        <w:rPr>
                          <w:sz w:val="22"/>
                          <w:szCs w:val="22"/>
                        </w:rPr>
                      </w:pPr>
                      <w:r w:rsidRPr="007E51EB">
                        <w:rPr>
                          <w:sz w:val="22"/>
                          <w:szCs w:val="22"/>
                        </w:rPr>
                        <w:t xml:space="preserve">■50 mL (1⁄4 cup) soft margarine </w:t>
                      </w:r>
                    </w:p>
                    <w:p w:rsidR="00F611D2" w:rsidRPr="007E51EB" w:rsidRDefault="00F611D2" w:rsidP="00A84D53">
                      <w:pPr>
                        <w:rPr>
                          <w:sz w:val="22"/>
                          <w:szCs w:val="22"/>
                        </w:rPr>
                      </w:pPr>
                      <w:r w:rsidRPr="007E51EB">
                        <w:rPr>
                          <w:sz w:val="22"/>
                          <w:szCs w:val="22"/>
                        </w:rPr>
                        <w:t>■250 mL (1 cup) lightly packed brown sugar</w:t>
                      </w:r>
                    </w:p>
                    <w:p w:rsidR="00F611D2" w:rsidRPr="007E51EB" w:rsidRDefault="00F611D2" w:rsidP="00A84D53">
                      <w:pPr>
                        <w:rPr>
                          <w:sz w:val="22"/>
                          <w:szCs w:val="22"/>
                        </w:rPr>
                      </w:pPr>
                      <w:r w:rsidRPr="007E51EB">
                        <w:rPr>
                          <w:sz w:val="22"/>
                          <w:szCs w:val="22"/>
                        </w:rPr>
                        <w:t xml:space="preserve">■1 egg </w:t>
                      </w:r>
                    </w:p>
                    <w:p w:rsidR="00F611D2" w:rsidRPr="007E51EB" w:rsidRDefault="00F611D2" w:rsidP="00A84D53">
                      <w:pPr>
                        <w:rPr>
                          <w:sz w:val="22"/>
                          <w:szCs w:val="22"/>
                        </w:rPr>
                      </w:pPr>
                      <w:r w:rsidRPr="007E51EB">
                        <w:rPr>
                          <w:sz w:val="22"/>
                          <w:szCs w:val="22"/>
                        </w:rPr>
                        <w:t xml:space="preserve">■5 mL 1 tsp pure vanilla extract </w:t>
                      </w:r>
                    </w:p>
                    <w:p w:rsidR="00F611D2" w:rsidRPr="007E51EB" w:rsidRDefault="00F611D2" w:rsidP="00A84D53">
                      <w:pPr>
                        <w:rPr>
                          <w:sz w:val="22"/>
                          <w:szCs w:val="22"/>
                        </w:rPr>
                      </w:pPr>
                      <w:r w:rsidRPr="007E51EB">
                        <w:rPr>
                          <w:sz w:val="22"/>
                          <w:szCs w:val="22"/>
                        </w:rPr>
                        <w:t xml:space="preserve">■375 mL (1 1⁄2 cups) all-purpose flour </w:t>
                      </w:r>
                    </w:p>
                    <w:p w:rsidR="00F611D2" w:rsidRPr="007E51EB" w:rsidRDefault="00F611D2" w:rsidP="00A84D53">
                      <w:pPr>
                        <w:rPr>
                          <w:sz w:val="22"/>
                          <w:szCs w:val="22"/>
                        </w:rPr>
                      </w:pPr>
                      <w:r w:rsidRPr="007E51EB">
                        <w:rPr>
                          <w:sz w:val="22"/>
                          <w:szCs w:val="22"/>
                        </w:rPr>
                        <w:t>■10 mL (2 tsp) baking powder</w:t>
                      </w:r>
                    </w:p>
                    <w:p w:rsidR="00F611D2" w:rsidRPr="007E51EB" w:rsidRDefault="00F611D2" w:rsidP="00A84D53">
                      <w:pPr>
                        <w:rPr>
                          <w:sz w:val="22"/>
                          <w:szCs w:val="22"/>
                        </w:rPr>
                      </w:pPr>
                    </w:p>
                    <w:p w:rsidR="00F611D2" w:rsidRPr="007E51EB" w:rsidRDefault="00F611D2" w:rsidP="007E51EB">
                      <w:pPr>
                        <w:rPr>
                          <w:sz w:val="22"/>
                          <w:szCs w:val="22"/>
                          <w:u w:val="single"/>
                        </w:rPr>
                      </w:pPr>
                      <w:r w:rsidRPr="007E51EB">
                        <w:rPr>
                          <w:sz w:val="22"/>
                          <w:szCs w:val="22"/>
                          <w:u w:val="single"/>
                        </w:rPr>
                        <w:t>Topping</w:t>
                      </w:r>
                    </w:p>
                    <w:p w:rsidR="00F611D2" w:rsidRPr="007E51EB" w:rsidRDefault="00F611D2" w:rsidP="007E51EB">
                      <w:pPr>
                        <w:rPr>
                          <w:sz w:val="22"/>
                          <w:szCs w:val="22"/>
                        </w:rPr>
                      </w:pPr>
                      <w:r w:rsidRPr="007E51EB">
                        <w:rPr>
                          <w:sz w:val="22"/>
                          <w:szCs w:val="22"/>
                        </w:rPr>
                        <w:t xml:space="preserve">■125 mL (1⁄2 cup) lightly packed brown sugar </w:t>
                      </w:r>
                    </w:p>
                    <w:p w:rsidR="00F611D2" w:rsidRPr="007E51EB" w:rsidRDefault="00F611D2" w:rsidP="007E51EB">
                      <w:pPr>
                        <w:rPr>
                          <w:sz w:val="22"/>
                          <w:szCs w:val="22"/>
                        </w:rPr>
                      </w:pPr>
                      <w:r w:rsidRPr="007E51EB">
                        <w:rPr>
                          <w:sz w:val="22"/>
                          <w:szCs w:val="22"/>
                        </w:rPr>
                        <w:t>■15 mL (1 tbsp) cinnamon</w:t>
                      </w:r>
                    </w:p>
                  </w:txbxContent>
                </v:textbox>
                <w10:wrap anchorx="page" anchory="page"/>
              </v:shape>
            </w:pict>
          </mc:Fallback>
        </mc:AlternateContent>
      </w:r>
      <w:r w:rsidR="00A056B9">
        <w:rPr>
          <w:noProof/>
          <w:lang w:val="en-CA" w:eastAsia="en-CA"/>
        </w:rPr>
        <mc:AlternateContent>
          <mc:Choice Requires="wps">
            <w:drawing>
              <wp:anchor distT="0" distB="0" distL="114300" distR="114300" simplePos="0" relativeHeight="251621376" behindDoc="0" locked="0" layoutInCell="1" allowOverlap="1" wp14:anchorId="017EA49A" wp14:editId="727D4E88">
                <wp:simplePos x="0" y="0"/>
                <wp:positionH relativeFrom="page">
                  <wp:posOffset>2447925</wp:posOffset>
                </wp:positionH>
                <wp:positionV relativeFrom="page">
                  <wp:posOffset>4486275</wp:posOffset>
                </wp:positionV>
                <wp:extent cx="5029200" cy="4705350"/>
                <wp:effectExtent l="0" t="0" r="0" b="0"/>
                <wp:wrapNone/>
                <wp:docPr id="5"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9200" cy="4705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11D2" w:rsidRPr="007E51EB" w:rsidRDefault="00F611D2" w:rsidP="007E51EB">
                            <w:pPr>
                              <w:rPr>
                                <w:lang w:eastAsia="en-CA"/>
                              </w:rPr>
                            </w:pPr>
                            <w:r>
                              <w:t xml:space="preserve"> </w:t>
                            </w:r>
                            <w:r w:rsidRPr="007E51EB">
                              <w:rPr>
                                <w:b/>
                                <w:bCs/>
                                <w:lang w:eastAsia="en-CA"/>
                              </w:rPr>
                              <w:t>Directions</w:t>
                            </w:r>
                          </w:p>
                          <w:p w:rsidR="00F611D2" w:rsidRPr="007E51EB" w:rsidRDefault="00F611D2" w:rsidP="007E51EB">
                            <w:pPr>
                              <w:numPr>
                                <w:ilvl w:val="0"/>
                                <w:numId w:val="1"/>
                              </w:numPr>
                              <w:tabs>
                                <w:tab w:val="num" w:pos="720"/>
                              </w:tabs>
                              <w:autoSpaceDE w:val="0"/>
                              <w:autoSpaceDN w:val="0"/>
                              <w:adjustRightInd w:val="0"/>
                              <w:spacing w:before="100" w:after="100"/>
                              <w:outlineLvl w:val="0"/>
                              <w:rPr>
                                <w:lang w:eastAsia="en-CA"/>
                              </w:rPr>
                            </w:pPr>
                            <w:r w:rsidRPr="007E51EB">
                              <w:rPr>
                                <w:lang w:eastAsia="en-CA"/>
                              </w:rPr>
                              <w:t xml:space="preserve">In small bowl, combine yogurt and baking soda, mixing well; set aside. (Mixture will increase in volume.) </w:t>
                            </w:r>
                          </w:p>
                          <w:p w:rsidR="00F611D2" w:rsidRPr="007E51EB" w:rsidRDefault="00F611D2" w:rsidP="007E51EB">
                            <w:pPr>
                              <w:numPr>
                                <w:ilvl w:val="0"/>
                                <w:numId w:val="1"/>
                              </w:numPr>
                              <w:tabs>
                                <w:tab w:val="num" w:pos="720"/>
                              </w:tabs>
                              <w:autoSpaceDE w:val="0"/>
                              <w:autoSpaceDN w:val="0"/>
                              <w:adjustRightInd w:val="0"/>
                              <w:spacing w:before="100" w:after="100"/>
                              <w:outlineLvl w:val="0"/>
                              <w:rPr>
                                <w:lang w:eastAsia="en-CA"/>
                              </w:rPr>
                            </w:pPr>
                            <w:r w:rsidRPr="007E51EB">
                              <w:rPr>
                                <w:lang w:eastAsia="en-CA"/>
                              </w:rPr>
                              <w:t xml:space="preserve">In large mixing bowl, beat margarine with sugar until well mixed. </w:t>
                            </w:r>
                          </w:p>
                          <w:p w:rsidR="00F611D2" w:rsidRPr="007E51EB" w:rsidRDefault="00F611D2" w:rsidP="007E51EB">
                            <w:pPr>
                              <w:numPr>
                                <w:ilvl w:val="0"/>
                                <w:numId w:val="1"/>
                              </w:numPr>
                              <w:tabs>
                                <w:tab w:val="num" w:pos="720"/>
                              </w:tabs>
                              <w:autoSpaceDE w:val="0"/>
                              <w:autoSpaceDN w:val="0"/>
                              <w:adjustRightInd w:val="0"/>
                              <w:spacing w:before="100" w:after="100"/>
                              <w:outlineLvl w:val="0"/>
                              <w:rPr>
                                <w:lang w:eastAsia="en-CA"/>
                              </w:rPr>
                            </w:pPr>
                            <w:r w:rsidRPr="007E51EB">
                              <w:rPr>
                                <w:lang w:eastAsia="en-CA"/>
                              </w:rPr>
                              <w:t xml:space="preserve">Add egg and vanilla; beat well, about 2 minutes. </w:t>
                            </w:r>
                          </w:p>
                          <w:p w:rsidR="00F611D2" w:rsidRPr="007E51EB" w:rsidRDefault="00F611D2" w:rsidP="007E51EB">
                            <w:pPr>
                              <w:numPr>
                                <w:ilvl w:val="0"/>
                                <w:numId w:val="1"/>
                              </w:numPr>
                              <w:tabs>
                                <w:tab w:val="num" w:pos="720"/>
                              </w:tabs>
                              <w:autoSpaceDE w:val="0"/>
                              <w:autoSpaceDN w:val="0"/>
                              <w:adjustRightInd w:val="0"/>
                              <w:spacing w:before="100" w:after="100"/>
                              <w:outlineLvl w:val="0"/>
                              <w:rPr>
                                <w:lang w:eastAsia="en-CA"/>
                              </w:rPr>
                            </w:pPr>
                            <w:r w:rsidRPr="007E51EB">
                              <w:rPr>
                                <w:lang w:eastAsia="en-CA"/>
                              </w:rPr>
                              <w:t xml:space="preserve">Mix flour and baking powder; add to margarine mixture alternately with yogurt mixture, making 3 additions of dry and 2 of wet. </w:t>
                            </w:r>
                          </w:p>
                          <w:p w:rsidR="00F611D2" w:rsidRPr="007E51EB" w:rsidRDefault="00F611D2" w:rsidP="007E51EB">
                            <w:pPr>
                              <w:numPr>
                                <w:ilvl w:val="0"/>
                                <w:numId w:val="1"/>
                              </w:numPr>
                              <w:tabs>
                                <w:tab w:val="num" w:pos="720"/>
                              </w:tabs>
                              <w:autoSpaceDE w:val="0"/>
                              <w:autoSpaceDN w:val="0"/>
                              <w:adjustRightInd w:val="0"/>
                              <w:spacing w:before="100" w:after="100"/>
                              <w:outlineLvl w:val="0"/>
                              <w:rPr>
                                <w:lang w:eastAsia="en-CA"/>
                              </w:rPr>
                            </w:pPr>
                            <w:r w:rsidRPr="007E51EB">
                              <w:rPr>
                                <w:lang w:eastAsia="en-CA"/>
                              </w:rPr>
                              <w:t xml:space="preserve">Spread half the batter in greased and floured 2.5L (9-inch) square cake pan. </w:t>
                            </w:r>
                          </w:p>
                          <w:p w:rsidR="00F611D2" w:rsidRPr="007E51EB" w:rsidRDefault="00F611D2" w:rsidP="007E51EB">
                            <w:pPr>
                              <w:numPr>
                                <w:ilvl w:val="0"/>
                                <w:numId w:val="1"/>
                              </w:numPr>
                              <w:tabs>
                                <w:tab w:val="num" w:pos="720"/>
                              </w:tabs>
                              <w:autoSpaceDE w:val="0"/>
                              <w:autoSpaceDN w:val="0"/>
                              <w:adjustRightInd w:val="0"/>
                              <w:spacing w:before="100" w:after="100"/>
                              <w:outlineLvl w:val="0"/>
                              <w:rPr>
                                <w:lang w:eastAsia="en-CA"/>
                              </w:rPr>
                            </w:pPr>
                            <w:r w:rsidRPr="007E51EB">
                              <w:rPr>
                                <w:u w:val="single"/>
                                <w:lang w:eastAsia="en-CA"/>
                              </w:rPr>
                              <w:t>Topping</w:t>
                            </w:r>
                            <w:r w:rsidRPr="007E51EB">
                              <w:rPr>
                                <w:lang w:eastAsia="en-CA"/>
                              </w:rPr>
                              <w:t xml:space="preserve">: Combine sugar and cinnamon, mixing well. Sprinkle half over batter in pan. Cover with remaining batter. Sprinkle with remaining topping. </w:t>
                            </w:r>
                          </w:p>
                          <w:p w:rsidR="00F611D2" w:rsidRPr="007E51EB" w:rsidRDefault="00F611D2" w:rsidP="007E51EB">
                            <w:pPr>
                              <w:numPr>
                                <w:ilvl w:val="0"/>
                                <w:numId w:val="1"/>
                              </w:numPr>
                              <w:tabs>
                                <w:tab w:val="num" w:pos="720"/>
                              </w:tabs>
                              <w:autoSpaceDE w:val="0"/>
                              <w:autoSpaceDN w:val="0"/>
                              <w:adjustRightInd w:val="0"/>
                              <w:spacing w:before="100" w:after="100"/>
                              <w:outlineLvl w:val="0"/>
                              <w:rPr>
                                <w:lang w:eastAsia="en-CA"/>
                              </w:rPr>
                            </w:pPr>
                            <w:r w:rsidRPr="007E51EB">
                              <w:rPr>
                                <w:lang w:eastAsia="en-CA"/>
                              </w:rPr>
                              <w:t xml:space="preserve">Bake in 180°C (350°F) oven for 35 minutes or until toothpick inserted in centre comes out clean. </w:t>
                            </w:r>
                          </w:p>
                          <w:p w:rsidR="00F611D2" w:rsidRPr="007E51EB" w:rsidRDefault="00F611D2" w:rsidP="007E51EB">
                            <w:pPr>
                              <w:numPr>
                                <w:ilvl w:val="0"/>
                                <w:numId w:val="1"/>
                              </w:numPr>
                              <w:tabs>
                                <w:tab w:val="num" w:pos="720"/>
                              </w:tabs>
                              <w:autoSpaceDE w:val="0"/>
                              <w:autoSpaceDN w:val="0"/>
                              <w:adjustRightInd w:val="0"/>
                              <w:spacing w:before="100" w:after="100"/>
                              <w:outlineLvl w:val="0"/>
                              <w:rPr>
                                <w:lang w:eastAsia="en-CA"/>
                              </w:rPr>
                            </w:pPr>
                            <w:r w:rsidRPr="007E51EB">
                              <w:rPr>
                                <w:lang w:eastAsia="en-CA"/>
                              </w:rPr>
                              <w:t xml:space="preserve">Let cool for 10 to 15 minutes in pan. </w:t>
                            </w:r>
                          </w:p>
                          <w:p w:rsidR="00F611D2" w:rsidRPr="007E51EB" w:rsidRDefault="00F611D2" w:rsidP="007E51EB">
                            <w:pPr>
                              <w:numPr>
                                <w:ilvl w:val="0"/>
                                <w:numId w:val="1"/>
                              </w:numPr>
                              <w:tabs>
                                <w:tab w:val="num" w:pos="720"/>
                              </w:tabs>
                              <w:autoSpaceDE w:val="0"/>
                              <w:autoSpaceDN w:val="0"/>
                              <w:adjustRightInd w:val="0"/>
                              <w:spacing w:before="100" w:after="100"/>
                              <w:outlineLvl w:val="0"/>
                              <w:rPr>
                                <w:lang w:eastAsia="en-CA"/>
                              </w:rPr>
                            </w:pPr>
                            <w:r w:rsidRPr="007E51EB">
                              <w:rPr>
                                <w:lang w:eastAsia="en-CA"/>
                              </w:rPr>
                              <w:t xml:space="preserve">Cut into squares. </w:t>
                            </w:r>
                          </w:p>
                          <w:p w:rsidR="00F611D2" w:rsidRDefault="00F611D2" w:rsidP="007E51EB">
                            <w:pPr>
                              <w:autoSpaceDE w:val="0"/>
                              <w:autoSpaceDN w:val="0"/>
                              <w:adjustRightInd w:val="0"/>
                              <w:spacing w:before="100" w:after="100"/>
                              <w:rPr>
                                <w:u w:val="single"/>
                                <w:lang w:eastAsia="en-CA"/>
                              </w:rPr>
                            </w:pPr>
                          </w:p>
                          <w:p w:rsidR="00F611D2" w:rsidRPr="007E51EB" w:rsidRDefault="00F611D2" w:rsidP="00157206">
                            <w:pPr>
                              <w:autoSpaceDE w:val="0"/>
                              <w:autoSpaceDN w:val="0"/>
                              <w:adjustRightInd w:val="0"/>
                              <w:spacing w:before="100" w:after="100"/>
                              <w:ind w:left="360"/>
                              <w:rPr>
                                <w:lang w:eastAsia="en-CA"/>
                              </w:rPr>
                            </w:pPr>
                            <w:r w:rsidRPr="007E51EB">
                              <w:rPr>
                                <w:u w:val="single"/>
                                <w:lang w:eastAsia="en-CA"/>
                              </w:rPr>
                              <w:t>MAKE AHEAD</w:t>
                            </w:r>
                            <w:r w:rsidRPr="007E51EB">
                              <w:rPr>
                                <w:lang w:eastAsia="en-CA"/>
                              </w:rPr>
                              <w:t>: Wrap in foil or plastic wrap and store at room temperature for up to 4 days or freeze for up to 1 month.</w:t>
                            </w:r>
                          </w:p>
                          <w:p w:rsidR="00F611D2" w:rsidRDefault="00F611D2" w:rsidP="006B26D5">
                            <w:pPr>
                              <w:pStyle w:val="BodyText"/>
                            </w:pPr>
                          </w:p>
                          <w:p w:rsidR="00F611D2" w:rsidRDefault="00F611D2" w:rsidP="00157206">
                            <w:pPr>
                              <w:pStyle w:val="BodyText"/>
                              <w:ind w:firstLine="360"/>
                              <w:rPr>
                                <w:i/>
                              </w:rPr>
                            </w:pPr>
                            <w:r>
                              <w:t xml:space="preserve">From: </w:t>
                            </w:r>
                            <w:r w:rsidRPr="007E51EB">
                              <w:rPr>
                                <w:i/>
                              </w:rPr>
                              <w:t>The Heart and Stroke Foundation</w:t>
                            </w:r>
                          </w:p>
                          <w:p w:rsidR="00F611D2" w:rsidRDefault="00F611D2" w:rsidP="00157206">
                            <w:pPr>
                              <w:pStyle w:val="BodyText"/>
                              <w:ind w:firstLine="360"/>
                              <w:rPr>
                                <w:i/>
                              </w:rPr>
                            </w:pPr>
                            <w:r w:rsidRPr="00550620">
                              <w:rPr>
                                <w:i/>
                              </w:rPr>
                              <w:t>http://www.heartandstroke.on.ca/site/c.pvI3IeNWJwE/b.6280759/k.22DB/Recipes__Cinnamon_coffee_cake.htm</w:t>
                            </w:r>
                          </w:p>
                          <w:p w:rsidR="00F611D2" w:rsidRDefault="00F611D2" w:rsidP="00157206">
                            <w:pPr>
                              <w:pStyle w:val="BodyText"/>
                              <w:ind w:firstLine="360"/>
                              <w:rPr>
                                <w:i/>
                              </w:rPr>
                            </w:pPr>
                          </w:p>
                          <w:p w:rsidR="00F611D2" w:rsidRDefault="00F611D2" w:rsidP="00157206">
                            <w:pPr>
                              <w:pStyle w:val="BodyText"/>
                              <w:ind w:firstLine="360"/>
                              <w:rPr>
                                <w:i/>
                              </w:rPr>
                            </w:pPr>
                          </w:p>
                          <w:p w:rsidR="00F611D2" w:rsidRDefault="00F611D2" w:rsidP="00157206">
                            <w:pPr>
                              <w:pStyle w:val="BodyText"/>
                              <w:ind w:firstLine="360"/>
                              <w:rPr>
                                <w:i/>
                              </w:rPr>
                            </w:pPr>
                          </w:p>
                          <w:p w:rsidR="00F611D2" w:rsidRDefault="00F611D2" w:rsidP="00157206">
                            <w:pPr>
                              <w:pStyle w:val="BodyText"/>
                              <w:ind w:firstLine="360"/>
                              <w:rPr>
                                <w:i/>
                              </w:rPr>
                            </w:pPr>
                          </w:p>
                          <w:p w:rsidR="00F611D2" w:rsidRDefault="00F611D2" w:rsidP="00157206">
                            <w:pPr>
                              <w:pStyle w:val="BodyText"/>
                              <w:ind w:firstLine="360"/>
                              <w:rPr>
                                <w:i/>
                              </w:rPr>
                            </w:pPr>
                          </w:p>
                          <w:p w:rsidR="00F611D2" w:rsidRDefault="00F611D2" w:rsidP="00157206">
                            <w:pPr>
                              <w:pStyle w:val="BodyText"/>
                              <w:ind w:firstLine="360"/>
                              <w:rPr>
                                <w:i/>
                              </w:rPr>
                            </w:pPr>
                          </w:p>
                          <w:p w:rsidR="00F611D2" w:rsidRDefault="00F611D2" w:rsidP="00157206">
                            <w:pPr>
                              <w:pStyle w:val="BodyText"/>
                              <w:ind w:firstLine="360"/>
                              <w:rPr>
                                <w:i/>
                              </w:rPr>
                            </w:pPr>
                          </w:p>
                          <w:p w:rsidR="00F611D2" w:rsidRDefault="00F611D2" w:rsidP="00157206">
                            <w:pPr>
                              <w:pStyle w:val="BodyText"/>
                              <w:ind w:firstLine="360"/>
                              <w:rPr>
                                <w:i/>
                              </w:rPr>
                            </w:pPr>
                          </w:p>
                          <w:p w:rsidR="00F611D2" w:rsidRPr="007E51EB" w:rsidRDefault="00F611D2" w:rsidP="00157206">
                            <w:pPr>
                              <w:pStyle w:val="BodyText"/>
                              <w:ind w:firstLine="360"/>
                              <w:rPr>
                                <w:i/>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7EA49A" id="Text Box 60" o:spid="_x0000_s1072" type="#_x0000_t202" style="position:absolute;margin-left:192.75pt;margin-top:353.25pt;width:396pt;height:370.5pt;z-index:2516213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" filled="f" stroked="f">
                <v:textbox inset="0,0,0,0">
                  <w:txbxContent>
                    <w:p w:rsidR="00F611D2" w:rsidRPr="007E51EB" w:rsidRDefault="00F611D2" w:rsidP="007E51EB">
                      <w:pPr>
                        <w:rPr>
                          <w:lang w:eastAsia="en-CA"/>
                        </w:rPr>
                      </w:pPr>
                      <w:r>
                        <w:t xml:space="preserve"> </w:t>
                      </w:r>
                      <w:r w:rsidRPr="007E51EB">
                        <w:rPr>
                          <w:b/>
                          <w:bCs/>
                          <w:lang w:eastAsia="en-CA"/>
                        </w:rPr>
                        <w:t>Directions</w:t>
                      </w:r>
                    </w:p>
                    <w:p w:rsidR="00F611D2" w:rsidRPr="007E51EB" w:rsidRDefault="00F611D2" w:rsidP="007E51EB">
                      <w:pPr>
                        <w:numPr>
                          <w:ilvl w:val="0"/>
                          <w:numId w:val="1"/>
                        </w:numPr>
                        <w:tabs>
                          <w:tab w:val="num" w:pos="720"/>
                        </w:tabs>
                        <w:autoSpaceDE w:val="0"/>
                        <w:autoSpaceDN w:val="0"/>
                        <w:adjustRightInd w:val="0"/>
                        <w:spacing w:before="100" w:after="100"/>
                        <w:outlineLvl w:val="0"/>
                        <w:rPr>
                          <w:lang w:eastAsia="en-CA"/>
                        </w:rPr>
                      </w:pPr>
                      <w:r w:rsidRPr="007E51EB">
                        <w:rPr>
                          <w:lang w:eastAsia="en-CA"/>
                        </w:rPr>
                        <w:t xml:space="preserve">In small bowl, combine yogurt and baking soda, mixing well; set aside. (Mixture will increase in volume.) </w:t>
                      </w:r>
                    </w:p>
                    <w:p w:rsidR="00F611D2" w:rsidRPr="007E51EB" w:rsidRDefault="00F611D2" w:rsidP="007E51EB">
                      <w:pPr>
                        <w:numPr>
                          <w:ilvl w:val="0"/>
                          <w:numId w:val="1"/>
                        </w:numPr>
                        <w:tabs>
                          <w:tab w:val="num" w:pos="720"/>
                        </w:tabs>
                        <w:autoSpaceDE w:val="0"/>
                        <w:autoSpaceDN w:val="0"/>
                        <w:adjustRightInd w:val="0"/>
                        <w:spacing w:before="100" w:after="100"/>
                        <w:outlineLvl w:val="0"/>
                        <w:rPr>
                          <w:lang w:eastAsia="en-CA"/>
                        </w:rPr>
                      </w:pPr>
                      <w:r w:rsidRPr="007E51EB">
                        <w:rPr>
                          <w:lang w:eastAsia="en-CA"/>
                        </w:rPr>
                        <w:t xml:space="preserve">In large mixing bowl, beat margarine with sugar until well mixed. </w:t>
                      </w:r>
                    </w:p>
                    <w:p w:rsidR="00F611D2" w:rsidRPr="007E51EB" w:rsidRDefault="00F611D2" w:rsidP="007E51EB">
                      <w:pPr>
                        <w:numPr>
                          <w:ilvl w:val="0"/>
                          <w:numId w:val="1"/>
                        </w:numPr>
                        <w:tabs>
                          <w:tab w:val="num" w:pos="720"/>
                        </w:tabs>
                        <w:autoSpaceDE w:val="0"/>
                        <w:autoSpaceDN w:val="0"/>
                        <w:adjustRightInd w:val="0"/>
                        <w:spacing w:before="100" w:after="100"/>
                        <w:outlineLvl w:val="0"/>
                        <w:rPr>
                          <w:lang w:eastAsia="en-CA"/>
                        </w:rPr>
                      </w:pPr>
                      <w:r w:rsidRPr="007E51EB">
                        <w:rPr>
                          <w:lang w:eastAsia="en-CA"/>
                        </w:rPr>
                        <w:t xml:space="preserve">Add egg and vanilla; beat well, about 2 minutes. </w:t>
                      </w:r>
                    </w:p>
                    <w:p w:rsidR="00F611D2" w:rsidRPr="007E51EB" w:rsidRDefault="00F611D2" w:rsidP="007E51EB">
                      <w:pPr>
                        <w:numPr>
                          <w:ilvl w:val="0"/>
                          <w:numId w:val="1"/>
                        </w:numPr>
                        <w:tabs>
                          <w:tab w:val="num" w:pos="720"/>
                        </w:tabs>
                        <w:autoSpaceDE w:val="0"/>
                        <w:autoSpaceDN w:val="0"/>
                        <w:adjustRightInd w:val="0"/>
                        <w:spacing w:before="100" w:after="100"/>
                        <w:outlineLvl w:val="0"/>
                        <w:rPr>
                          <w:lang w:eastAsia="en-CA"/>
                        </w:rPr>
                      </w:pPr>
                      <w:r w:rsidRPr="007E51EB">
                        <w:rPr>
                          <w:lang w:eastAsia="en-CA"/>
                        </w:rPr>
                        <w:t xml:space="preserve">Mix flour and baking powder; add to margarine mixture alternately with yogurt mixture, making 3 additions of dry and 2 of wet. </w:t>
                      </w:r>
                    </w:p>
                    <w:p w:rsidR="00F611D2" w:rsidRPr="007E51EB" w:rsidRDefault="00F611D2" w:rsidP="007E51EB">
                      <w:pPr>
                        <w:numPr>
                          <w:ilvl w:val="0"/>
                          <w:numId w:val="1"/>
                        </w:numPr>
                        <w:tabs>
                          <w:tab w:val="num" w:pos="720"/>
                        </w:tabs>
                        <w:autoSpaceDE w:val="0"/>
                        <w:autoSpaceDN w:val="0"/>
                        <w:adjustRightInd w:val="0"/>
                        <w:spacing w:before="100" w:after="100"/>
                        <w:outlineLvl w:val="0"/>
                        <w:rPr>
                          <w:lang w:eastAsia="en-CA"/>
                        </w:rPr>
                      </w:pPr>
                      <w:r w:rsidRPr="007E51EB">
                        <w:rPr>
                          <w:lang w:eastAsia="en-CA"/>
                        </w:rPr>
                        <w:t xml:space="preserve">Spread half the batter in greased and floured 2.5L (9-inch) square cake pan. </w:t>
                      </w:r>
                    </w:p>
                    <w:p w:rsidR="00F611D2" w:rsidRPr="007E51EB" w:rsidRDefault="00F611D2" w:rsidP="007E51EB">
                      <w:pPr>
                        <w:numPr>
                          <w:ilvl w:val="0"/>
                          <w:numId w:val="1"/>
                        </w:numPr>
                        <w:tabs>
                          <w:tab w:val="num" w:pos="720"/>
                        </w:tabs>
                        <w:autoSpaceDE w:val="0"/>
                        <w:autoSpaceDN w:val="0"/>
                        <w:adjustRightInd w:val="0"/>
                        <w:spacing w:before="100" w:after="100"/>
                        <w:outlineLvl w:val="0"/>
                        <w:rPr>
                          <w:lang w:eastAsia="en-CA"/>
                        </w:rPr>
                      </w:pPr>
                      <w:r w:rsidRPr="007E51EB">
                        <w:rPr>
                          <w:u w:val="single"/>
                          <w:lang w:eastAsia="en-CA"/>
                        </w:rPr>
                        <w:t>Topping</w:t>
                      </w:r>
                      <w:r w:rsidRPr="007E51EB">
                        <w:rPr>
                          <w:lang w:eastAsia="en-CA"/>
                        </w:rPr>
                        <w:t xml:space="preserve">: Combine sugar and cinnamon, mixing well. Sprinkle half over batter in pan. Cover with remaining batter. Sprinkle with remaining topping. </w:t>
                      </w:r>
                    </w:p>
                    <w:p w:rsidR="00F611D2" w:rsidRPr="007E51EB" w:rsidRDefault="00F611D2" w:rsidP="007E51EB">
                      <w:pPr>
                        <w:numPr>
                          <w:ilvl w:val="0"/>
                          <w:numId w:val="1"/>
                        </w:numPr>
                        <w:tabs>
                          <w:tab w:val="num" w:pos="720"/>
                        </w:tabs>
                        <w:autoSpaceDE w:val="0"/>
                        <w:autoSpaceDN w:val="0"/>
                        <w:adjustRightInd w:val="0"/>
                        <w:spacing w:before="100" w:after="100"/>
                        <w:outlineLvl w:val="0"/>
                        <w:rPr>
                          <w:lang w:eastAsia="en-CA"/>
                        </w:rPr>
                      </w:pPr>
                      <w:r w:rsidRPr="007E51EB">
                        <w:rPr>
                          <w:lang w:eastAsia="en-CA"/>
                        </w:rPr>
                        <w:t xml:space="preserve">Bake in 180°C (350°F) oven for 35 minutes or until toothpick inserted in centre comes out clean. </w:t>
                      </w:r>
                    </w:p>
                    <w:p w:rsidR="00F611D2" w:rsidRPr="007E51EB" w:rsidRDefault="00F611D2" w:rsidP="007E51EB">
                      <w:pPr>
                        <w:numPr>
                          <w:ilvl w:val="0"/>
                          <w:numId w:val="1"/>
                        </w:numPr>
                        <w:tabs>
                          <w:tab w:val="num" w:pos="720"/>
                        </w:tabs>
                        <w:autoSpaceDE w:val="0"/>
                        <w:autoSpaceDN w:val="0"/>
                        <w:adjustRightInd w:val="0"/>
                        <w:spacing w:before="100" w:after="100"/>
                        <w:outlineLvl w:val="0"/>
                        <w:rPr>
                          <w:lang w:eastAsia="en-CA"/>
                        </w:rPr>
                      </w:pPr>
                      <w:r w:rsidRPr="007E51EB">
                        <w:rPr>
                          <w:lang w:eastAsia="en-CA"/>
                        </w:rPr>
                        <w:t xml:space="preserve">Let cool for 10 to 15 minutes in pan. </w:t>
                      </w:r>
                    </w:p>
                    <w:p w:rsidR="00F611D2" w:rsidRPr="007E51EB" w:rsidRDefault="00F611D2" w:rsidP="007E51EB">
                      <w:pPr>
                        <w:numPr>
                          <w:ilvl w:val="0"/>
                          <w:numId w:val="1"/>
                        </w:numPr>
                        <w:tabs>
                          <w:tab w:val="num" w:pos="720"/>
                        </w:tabs>
                        <w:autoSpaceDE w:val="0"/>
                        <w:autoSpaceDN w:val="0"/>
                        <w:adjustRightInd w:val="0"/>
                        <w:spacing w:before="100" w:after="100"/>
                        <w:outlineLvl w:val="0"/>
                        <w:rPr>
                          <w:lang w:eastAsia="en-CA"/>
                        </w:rPr>
                      </w:pPr>
                      <w:r w:rsidRPr="007E51EB">
                        <w:rPr>
                          <w:lang w:eastAsia="en-CA"/>
                        </w:rPr>
                        <w:t xml:space="preserve">Cut into squares. </w:t>
                      </w:r>
                    </w:p>
                    <w:p w:rsidR="00F611D2" w:rsidRDefault="00F611D2" w:rsidP="007E51EB">
                      <w:pPr>
                        <w:autoSpaceDE w:val="0"/>
                        <w:autoSpaceDN w:val="0"/>
                        <w:adjustRightInd w:val="0"/>
                        <w:spacing w:before="100" w:after="100"/>
                        <w:rPr>
                          <w:u w:val="single"/>
                          <w:lang w:eastAsia="en-CA"/>
                        </w:rPr>
                      </w:pPr>
                    </w:p>
                    <w:p w:rsidR="00F611D2" w:rsidRPr="007E51EB" w:rsidRDefault="00F611D2" w:rsidP="00157206">
                      <w:pPr>
                        <w:autoSpaceDE w:val="0"/>
                        <w:autoSpaceDN w:val="0"/>
                        <w:adjustRightInd w:val="0"/>
                        <w:spacing w:before="100" w:after="100"/>
                        <w:ind w:left="360"/>
                        <w:rPr>
                          <w:lang w:eastAsia="en-CA"/>
                        </w:rPr>
                      </w:pPr>
                      <w:r w:rsidRPr="007E51EB">
                        <w:rPr>
                          <w:u w:val="single"/>
                          <w:lang w:eastAsia="en-CA"/>
                        </w:rPr>
                        <w:t>MAKE AHEAD</w:t>
                      </w:r>
                      <w:r w:rsidRPr="007E51EB">
                        <w:rPr>
                          <w:lang w:eastAsia="en-CA"/>
                        </w:rPr>
                        <w:t>: Wrap in foil or plastic wrap and store at room temperature for up to 4 days or freeze for up to 1 month.</w:t>
                      </w:r>
                    </w:p>
                    <w:p w:rsidR="00F611D2" w:rsidRDefault="00F611D2" w:rsidP="006B26D5">
                      <w:pPr>
                        <w:pStyle w:val="BodyText"/>
                      </w:pPr>
                    </w:p>
                    <w:p w:rsidR="00F611D2" w:rsidRDefault="00F611D2" w:rsidP="00157206">
                      <w:pPr>
                        <w:pStyle w:val="BodyText"/>
                        <w:ind w:firstLine="360"/>
                        <w:rPr>
                          <w:i/>
                        </w:rPr>
                      </w:pPr>
                      <w:r>
                        <w:t xml:space="preserve">From: </w:t>
                      </w:r>
                      <w:r w:rsidRPr="007E51EB">
                        <w:rPr>
                          <w:i/>
                        </w:rPr>
                        <w:t>The Heart and Stroke Foundation</w:t>
                      </w:r>
                    </w:p>
                    <w:p w:rsidR="00F611D2" w:rsidRDefault="00F611D2" w:rsidP="00157206">
                      <w:pPr>
                        <w:pStyle w:val="BodyText"/>
                        <w:ind w:firstLine="360"/>
                        <w:rPr>
                          <w:i/>
                        </w:rPr>
                      </w:pPr>
                      <w:r w:rsidRPr="00550620">
                        <w:rPr>
                          <w:i/>
                        </w:rPr>
                        <w:t>http://www.heartandstroke.on.ca/site/c.pvI3IeNWJwE/b.6280759/k.22DB/Recipes__Cinnamon_coffee_cake.htm</w:t>
                      </w:r>
                    </w:p>
                    <w:p w:rsidR="00F611D2" w:rsidRDefault="00F611D2" w:rsidP="00157206">
                      <w:pPr>
                        <w:pStyle w:val="BodyText"/>
                        <w:ind w:firstLine="360"/>
                        <w:rPr>
                          <w:i/>
                        </w:rPr>
                      </w:pPr>
                    </w:p>
                    <w:p w:rsidR="00F611D2" w:rsidRDefault="00F611D2" w:rsidP="00157206">
                      <w:pPr>
                        <w:pStyle w:val="BodyText"/>
                        <w:ind w:firstLine="360"/>
                        <w:rPr>
                          <w:i/>
                        </w:rPr>
                      </w:pPr>
                    </w:p>
                    <w:p w:rsidR="00F611D2" w:rsidRDefault="00F611D2" w:rsidP="00157206">
                      <w:pPr>
                        <w:pStyle w:val="BodyText"/>
                        <w:ind w:firstLine="360"/>
                        <w:rPr>
                          <w:i/>
                        </w:rPr>
                      </w:pPr>
                    </w:p>
                    <w:p w:rsidR="00F611D2" w:rsidRDefault="00F611D2" w:rsidP="00157206">
                      <w:pPr>
                        <w:pStyle w:val="BodyText"/>
                        <w:ind w:firstLine="360"/>
                        <w:rPr>
                          <w:i/>
                        </w:rPr>
                      </w:pPr>
                    </w:p>
                    <w:p w:rsidR="00F611D2" w:rsidRDefault="00F611D2" w:rsidP="00157206">
                      <w:pPr>
                        <w:pStyle w:val="BodyText"/>
                        <w:ind w:firstLine="360"/>
                        <w:rPr>
                          <w:i/>
                        </w:rPr>
                      </w:pPr>
                    </w:p>
                    <w:p w:rsidR="00F611D2" w:rsidRDefault="00F611D2" w:rsidP="00157206">
                      <w:pPr>
                        <w:pStyle w:val="BodyText"/>
                        <w:ind w:firstLine="360"/>
                        <w:rPr>
                          <w:i/>
                        </w:rPr>
                      </w:pPr>
                    </w:p>
                    <w:p w:rsidR="00F611D2" w:rsidRDefault="00F611D2" w:rsidP="00157206">
                      <w:pPr>
                        <w:pStyle w:val="BodyText"/>
                        <w:ind w:firstLine="360"/>
                        <w:rPr>
                          <w:i/>
                        </w:rPr>
                      </w:pPr>
                    </w:p>
                    <w:p w:rsidR="00F611D2" w:rsidRDefault="00F611D2" w:rsidP="00157206">
                      <w:pPr>
                        <w:pStyle w:val="BodyText"/>
                        <w:ind w:firstLine="360"/>
                        <w:rPr>
                          <w:i/>
                        </w:rPr>
                      </w:pPr>
                    </w:p>
                    <w:p w:rsidR="00F611D2" w:rsidRPr="007E51EB" w:rsidRDefault="00F611D2" w:rsidP="00157206">
                      <w:pPr>
                        <w:pStyle w:val="BodyText"/>
                        <w:ind w:firstLine="360"/>
                        <w:rPr>
                          <w:i/>
                        </w:rPr>
                      </w:pPr>
                    </w:p>
                  </w:txbxContent>
                </v:textbox>
                <w10:wrap anchorx="page" anchory="page"/>
              </v:shape>
            </w:pict>
          </mc:Fallback>
        </mc:AlternateContent>
      </w:r>
      <w:r w:rsidR="003175D9">
        <w:rPr>
          <w:noProof/>
          <w:lang w:val="en-CA" w:eastAsia="en-CA"/>
        </w:rPr>
        <mc:AlternateContent>
          <mc:Choice Requires="wps">
            <w:drawing>
              <wp:anchor distT="0" distB="0" distL="114300" distR="114300" simplePos="0" relativeHeight="251651072" behindDoc="0" locked="0" layoutInCell="1" allowOverlap="1" wp14:anchorId="4C3AA627" wp14:editId="0104F705">
                <wp:simplePos x="0" y="0"/>
                <wp:positionH relativeFrom="page">
                  <wp:posOffset>469900</wp:posOffset>
                </wp:positionH>
                <wp:positionV relativeFrom="page">
                  <wp:posOffset>480695</wp:posOffset>
                </wp:positionV>
                <wp:extent cx="1819275" cy="231775"/>
                <wp:effectExtent l="3175" t="4445" r="0" b="1905"/>
                <wp:wrapNone/>
                <wp:docPr id="12"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9275" cy="231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11D2" w:rsidRPr="003501E1" w:rsidRDefault="00F611D2" w:rsidP="006B26D5">
                            <w:pPr>
                              <w:pStyle w:val="PageNumbers"/>
                            </w:pPr>
                            <w:r w:rsidRPr="003501E1">
                              <w:t xml:space="preserve">Page </w:t>
                            </w:r>
                            <w:r w:rsidRPr="003501E1">
                              <w:fldChar w:fldCharType="begin"/>
                            </w:r>
                            <w:r w:rsidRPr="003501E1">
                              <w:instrText xml:space="preserve"> PAGE  \* MERGEFORMAT </w:instrText>
                            </w:r>
                            <w:r w:rsidRPr="003501E1">
                              <w:fldChar w:fldCharType="separate"/>
                            </w:r>
                            <w:r w:rsidR="009F6CB0">
                              <w:rPr>
                                <w:noProof/>
                              </w:rPr>
                              <w:t>3</w:t>
                            </w:r>
                            <w:r w:rsidRPr="003501E1">
                              <w:fldChar w:fldCharType="end"/>
                            </w:r>
                            <w:r w:rsidRPr="003501E1">
                              <w:t xml:space="preserve"> of</w:t>
                            </w:r>
                            <w:r>
                              <w:t xml:space="preserve"> 3</w:t>
                            </w:r>
                          </w:p>
                          <w:p w:rsidR="00F611D2" w:rsidRDefault="00F611D2" w:rsidP="006B26D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3AA627" id="Text Box 71" o:spid="_x0000_s1073" type="#_x0000_t202" style="position:absolute;margin-left:37pt;margin-top:37.85pt;width:143.25pt;height:18.25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" filled="f" stroked="f">
                <v:textbox>
                  <w:txbxContent>
                    <w:p w:rsidR="00F611D2" w:rsidRPr="003501E1" w:rsidRDefault="00F611D2" w:rsidP="006B26D5">
                      <w:pPr>
                        <w:pStyle w:val="PageNumbers"/>
                      </w:pPr>
                      <w:r w:rsidRPr="003501E1">
                        <w:t xml:space="preserve">Page </w:t>
                      </w:r>
                      <w:r w:rsidRPr="003501E1">
                        <w:fldChar w:fldCharType="begin"/>
                      </w:r>
                      <w:r w:rsidRPr="003501E1">
                        <w:instrText xml:space="preserve"> PAGE  \* MERGEFORMAT </w:instrText>
                      </w:r>
                      <w:r w:rsidRPr="003501E1">
                        <w:fldChar w:fldCharType="separate"/>
                      </w:r>
                      <w:r w:rsidR="009F6CB0">
                        <w:rPr>
                          <w:noProof/>
                        </w:rPr>
                        <w:t>3</w:t>
                      </w:r>
                      <w:r w:rsidRPr="003501E1">
                        <w:fldChar w:fldCharType="end"/>
                      </w:r>
                      <w:r w:rsidRPr="003501E1">
                        <w:t xml:space="preserve"> of</w:t>
                      </w:r>
                      <w:r>
                        <w:t xml:space="preserve"> 3</w:t>
                      </w:r>
                    </w:p>
                    <w:p w:rsidR="00F611D2" w:rsidRDefault="00F611D2" w:rsidP="006B26D5"/>
                  </w:txbxContent>
                </v:textbox>
                <w10:wrap anchorx="page" anchory="page"/>
              </v:shape>
            </w:pict>
          </mc:Fallback>
        </mc:AlternateContent>
      </w:r>
    </w:p>
    <w:p w:rsidR="00A20C9F" w:rsidRPr="00A20C9F" w:rsidRDefault="00A20C9F" w:rsidP="00A20C9F"/>
    <w:p w:rsidR="00A20C9F" w:rsidRPr="00A20C9F" w:rsidRDefault="00A20C9F" w:rsidP="00A20C9F"/>
    <w:p w:rsidR="00A20C9F" w:rsidRPr="00A20C9F" w:rsidRDefault="00A20C9F" w:rsidP="00A20C9F"/>
    <w:p w:rsidR="00A20C9F" w:rsidRPr="00A20C9F" w:rsidRDefault="00A20C9F" w:rsidP="00A20C9F"/>
    <w:p w:rsidR="00A20C9F" w:rsidRPr="00A20C9F" w:rsidRDefault="00A20C9F" w:rsidP="00A20C9F"/>
    <w:p w:rsidR="00A20C9F" w:rsidRPr="00A20C9F" w:rsidRDefault="00A20C9F" w:rsidP="00A20C9F"/>
    <w:p w:rsidR="00A20C9F" w:rsidRPr="00A20C9F" w:rsidRDefault="00A20C9F" w:rsidP="00A20C9F"/>
    <w:p w:rsidR="00A20C9F" w:rsidRPr="00A20C9F" w:rsidRDefault="00A20C9F" w:rsidP="00A20C9F"/>
    <w:p w:rsidR="00A20C9F" w:rsidRPr="00A20C9F" w:rsidRDefault="00A20C9F" w:rsidP="00A20C9F"/>
    <w:p w:rsidR="00A20C9F" w:rsidRPr="00A20C9F" w:rsidRDefault="00A20C9F" w:rsidP="00A20C9F"/>
    <w:p w:rsidR="00A20C9F" w:rsidRPr="00A20C9F" w:rsidRDefault="00A20C9F" w:rsidP="00A20C9F"/>
    <w:p w:rsidR="00A20C9F" w:rsidRPr="00A20C9F" w:rsidRDefault="00A20C9F" w:rsidP="00A20C9F"/>
    <w:p w:rsidR="00A20C9F" w:rsidRPr="00A20C9F" w:rsidRDefault="00A20C9F" w:rsidP="00A20C9F"/>
    <w:p w:rsidR="00A20C9F" w:rsidRPr="00A20C9F" w:rsidRDefault="00A20C9F" w:rsidP="00A20C9F"/>
    <w:p w:rsidR="00A20C9F" w:rsidRPr="00A20C9F" w:rsidRDefault="00A20C9F" w:rsidP="00A20C9F"/>
    <w:p w:rsidR="00A20C9F" w:rsidRPr="00A20C9F" w:rsidRDefault="00550620" w:rsidP="00A20C9F">
      <w:r>
        <w:rPr>
          <w:noProof/>
          <w:lang w:val="en-CA" w:eastAsia="en-CA"/>
        </w:rPr>
        <w:drawing>
          <wp:anchor distT="0" distB="0" distL="114300" distR="114300" simplePos="0" relativeHeight="251709440" behindDoc="0" locked="0" layoutInCell="1" allowOverlap="1" wp14:anchorId="06CAA52F" wp14:editId="272FA25D">
            <wp:simplePos x="0" y="0"/>
            <wp:positionH relativeFrom="column">
              <wp:posOffset>5429250</wp:posOffset>
            </wp:positionH>
            <wp:positionV relativeFrom="paragraph">
              <wp:posOffset>139065</wp:posOffset>
            </wp:positionV>
            <wp:extent cx="838200" cy="83820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38200" cy="8382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20C9F" w:rsidRPr="00A20C9F" w:rsidRDefault="00A20C9F" w:rsidP="00A20C9F"/>
    <w:p w:rsidR="00A20C9F" w:rsidRPr="00A20C9F" w:rsidRDefault="00A20C9F" w:rsidP="00A20C9F"/>
    <w:p w:rsidR="00A20C9F" w:rsidRPr="00A20C9F" w:rsidRDefault="00A20C9F" w:rsidP="00A20C9F"/>
    <w:p w:rsidR="00A20C9F" w:rsidRPr="00A20C9F" w:rsidRDefault="00A20C9F" w:rsidP="00A20C9F"/>
    <w:p w:rsidR="00A20C9F" w:rsidRPr="00A20C9F" w:rsidRDefault="00A20C9F" w:rsidP="00A20C9F"/>
    <w:p w:rsidR="00A20C9F" w:rsidRPr="00A20C9F" w:rsidRDefault="00A20C9F" w:rsidP="00A20C9F"/>
    <w:p w:rsidR="00A20C9F" w:rsidRPr="00A20C9F" w:rsidRDefault="00A20C9F" w:rsidP="00A20C9F"/>
    <w:p w:rsidR="00A20C9F" w:rsidRPr="00A20C9F" w:rsidRDefault="00A20C9F" w:rsidP="00A20C9F"/>
    <w:p w:rsidR="00A20C9F" w:rsidRPr="00A20C9F" w:rsidRDefault="00A20C9F" w:rsidP="00A20C9F"/>
    <w:p w:rsidR="00A20C9F" w:rsidRPr="00A20C9F" w:rsidRDefault="002227F1" w:rsidP="00A20C9F">
      <w:r>
        <w:rPr>
          <w:noProof/>
          <w:lang w:val="en-CA" w:eastAsia="en-CA"/>
        </w:rPr>
        <w:drawing>
          <wp:anchor distT="0" distB="0" distL="114300" distR="114300" simplePos="0" relativeHeight="251707392" behindDoc="0" locked="0" layoutInCell="1" allowOverlap="1" wp14:anchorId="69749CA7" wp14:editId="39AAAED3">
            <wp:simplePos x="0" y="0"/>
            <wp:positionH relativeFrom="column">
              <wp:posOffset>1371600</wp:posOffset>
            </wp:positionH>
            <wp:positionV relativeFrom="paragraph">
              <wp:posOffset>25400</wp:posOffset>
            </wp:positionV>
            <wp:extent cx="285750" cy="2857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CA" w:eastAsia="en-CA"/>
        </w:rPr>
        <mc:AlternateContent>
          <mc:Choice Requires="wps">
            <w:drawing>
              <wp:anchor distT="0" distB="0" distL="114300" distR="114300" simplePos="0" relativeHeight="251627520" behindDoc="0" locked="0" layoutInCell="1" allowOverlap="1" wp14:anchorId="6401ADAA" wp14:editId="2F704ADF">
                <wp:simplePos x="0" y="0"/>
                <wp:positionH relativeFrom="page">
                  <wp:posOffset>588645</wp:posOffset>
                </wp:positionH>
                <wp:positionV relativeFrom="page">
                  <wp:posOffset>5036820</wp:posOffset>
                </wp:positionV>
                <wp:extent cx="1666875" cy="1095375"/>
                <wp:effectExtent l="0" t="0" r="9525" b="9525"/>
                <wp:wrapNone/>
                <wp:docPr id="10"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6875" cy="1095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11D2" w:rsidRPr="00550620" w:rsidRDefault="00F611D2" w:rsidP="006B26D5">
                            <w:pPr>
                              <w:pStyle w:val="QuotesWhite"/>
                              <w:rPr>
                                <w:sz w:val="32"/>
                                <w:szCs w:val="32"/>
                              </w:rPr>
                            </w:pPr>
                            <w:r w:rsidRPr="00550620">
                              <w:rPr>
                                <w:sz w:val="32"/>
                                <w:szCs w:val="32"/>
                              </w:rPr>
                              <w:t>Happy Holidays!</w:t>
                            </w:r>
                            <w:r w:rsidRPr="00550620">
                              <w:rPr>
                                <w:noProof/>
                                <w:sz w:val="32"/>
                                <w:szCs w:val="32"/>
                                <w:lang w:val="en-CA" w:eastAsia="en-CA"/>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01ADAA" id="Text Box 65" o:spid="_x0000_s1074" type="#_x0000_t202" style="position:absolute;margin-left:46.35pt;margin-top:396.6pt;width:131.25pt;height:86.25pt;z-index:2516275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" filled="f" stroked="f">
                <v:textbox inset="0,0,0,0">
                  <w:txbxContent>
                    <w:p w:rsidR="00F611D2" w:rsidRPr="00550620" w:rsidRDefault="00F611D2" w:rsidP="006B26D5">
                      <w:pPr>
                        <w:pStyle w:val="QuotesWhite"/>
                        <w:rPr>
                          <w:sz w:val="32"/>
                          <w:szCs w:val="32"/>
                        </w:rPr>
                      </w:pPr>
                      <w:r w:rsidRPr="00550620">
                        <w:rPr>
                          <w:sz w:val="32"/>
                          <w:szCs w:val="32"/>
                        </w:rPr>
                        <w:t>Happy Holidays!</w:t>
                      </w:r>
                      <w:r w:rsidRPr="00550620">
                        <w:rPr>
                          <w:noProof/>
                          <w:sz w:val="32"/>
                          <w:szCs w:val="32"/>
                          <w:lang w:val="en-CA" w:eastAsia="en-CA"/>
                        </w:rPr>
                        <w:t xml:space="preserve"> </w:t>
                      </w:r>
                    </w:p>
                  </w:txbxContent>
                </v:textbox>
                <w10:wrap anchorx="page" anchory="page"/>
              </v:shape>
            </w:pict>
          </mc:Fallback>
        </mc:AlternateContent>
      </w:r>
    </w:p>
    <w:p w:rsidR="00A20C9F" w:rsidRPr="00A20C9F" w:rsidRDefault="00A20C9F" w:rsidP="00A20C9F"/>
    <w:p w:rsidR="00A20C9F" w:rsidRPr="00A20C9F" w:rsidRDefault="00A20C9F" w:rsidP="00A20C9F"/>
    <w:p w:rsidR="00A20C9F" w:rsidRPr="00A20C9F" w:rsidRDefault="00A20C9F" w:rsidP="00A20C9F"/>
    <w:p w:rsidR="00A20C9F" w:rsidRPr="00A20C9F" w:rsidRDefault="00A20C9F" w:rsidP="00A20C9F"/>
    <w:p w:rsidR="00A20C9F" w:rsidRPr="00A20C9F" w:rsidRDefault="00A20C9F" w:rsidP="00A20C9F"/>
    <w:p w:rsidR="00A20C9F" w:rsidRPr="00A20C9F" w:rsidRDefault="00A20C9F" w:rsidP="00A20C9F"/>
    <w:p w:rsidR="00A20C9F" w:rsidRPr="00A20C9F" w:rsidRDefault="00A20C9F" w:rsidP="00A20C9F"/>
    <w:p w:rsidR="00A20C9F" w:rsidRPr="00A20C9F" w:rsidRDefault="00A20C9F" w:rsidP="00A20C9F"/>
    <w:p w:rsidR="00A20C9F" w:rsidRPr="00A20C9F" w:rsidRDefault="002E4FC2" w:rsidP="00A20C9F">
      <w:r>
        <w:rPr>
          <w:noProof/>
          <w:lang w:val="en-CA" w:eastAsia="en-CA"/>
        </w:rPr>
        <w:drawing>
          <wp:anchor distT="0" distB="0" distL="114300" distR="114300" simplePos="0" relativeHeight="251730944" behindDoc="0" locked="0" layoutInCell="1" allowOverlap="1" wp14:anchorId="03CB06CD" wp14:editId="1ED0A185">
            <wp:simplePos x="0" y="0"/>
            <wp:positionH relativeFrom="column">
              <wp:posOffset>-1905</wp:posOffset>
            </wp:positionH>
            <wp:positionV relativeFrom="paragraph">
              <wp:posOffset>57785</wp:posOffset>
            </wp:positionV>
            <wp:extent cx="1802359" cy="2066925"/>
            <wp:effectExtent l="0" t="0" r="7620" b="0"/>
            <wp:wrapNone/>
            <wp:docPr id="240" name="Picture 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0" name="santa[1].jpg"/>
                    <pic:cNvPicPr/>
                  </pic:nvPicPr>
                  <pic:blipFill>
                    <a:blip r:embed="rId25">
                      <a:extLst>
                        <a:ext uri="{28A0092B-C50C-407E-A947-70E740481C1C}">
                          <a14:useLocalDpi xmlns:a14="http://schemas.microsoft.com/office/drawing/2010/main" val="0"/>
                        </a:ext>
                      </a:extLst>
                    </a:blip>
                    <a:stretch>
                      <a:fillRect/>
                    </a:stretch>
                  </pic:blipFill>
                  <pic:spPr>
                    <a:xfrm>
                      <a:off x="0" y="0"/>
                      <a:ext cx="1802359" cy="2066925"/>
                    </a:xfrm>
                    <a:prstGeom prst="rect">
                      <a:avLst/>
                    </a:prstGeom>
                  </pic:spPr>
                </pic:pic>
              </a:graphicData>
            </a:graphic>
            <wp14:sizeRelH relativeFrom="margin">
              <wp14:pctWidth>0</wp14:pctWidth>
            </wp14:sizeRelH>
            <wp14:sizeRelV relativeFrom="margin">
              <wp14:pctHeight>0</wp14:pctHeight>
            </wp14:sizeRelV>
          </wp:anchor>
        </w:drawing>
      </w:r>
    </w:p>
    <w:p w:rsidR="00A20C9F" w:rsidRPr="00A20C9F" w:rsidRDefault="00A20C9F" w:rsidP="00A20C9F"/>
    <w:p w:rsidR="00A20C9F" w:rsidRPr="00A20C9F" w:rsidRDefault="00A20C9F" w:rsidP="00A20C9F"/>
    <w:p w:rsidR="00A20C9F" w:rsidRPr="00A20C9F" w:rsidRDefault="00A20C9F" w:rsidP="00A20C9F"/>
    <w:p w:rsidR="00A20C9F" w:rsidRPr="00A20C9F" w:rsidRDefault="00A20C9F" w:rsidP="00A20C9F"/>
    <w:p w:rsidR="00A20C9F" w:rsidRPr="00A20C9F" w:rsidRDefault="00A20C9F" w:rsidP="00A20C9F"/>
    <w:p w:rsidR="00A20C9F" w:rsidRPr="00A20C9F" w:rsidRDefault="00A20C9F" w:rsidP="00A20C9F"/>
    <w:p w:rsidR="00A20C9F" w:rsidRPr="00A20C9F" w:rsidRDefault="00A20C9F" w:rsidP="00A20C9F"/>
    <w:p w:rsidR="00A20C9F" w:rsidRPr="00A20C9F" w:rsidRDefault="00A20C9F" w:rsidP="00A20C9F"/>
    <w:p w:rsidR="00A20C9F" w:rsidRPr="00A20C9F" w:rsidRDefault="00A20C9F" w:rsidP="00A20C9F"/>
    <w:p w:rsidR="00A20C9F" w:rsidRPr="00A20C9F" w:rsidRDefault="00A20C9F" w:rsidP="00A20C9F"/>
    <w:p w:rsidR="00A20C9F" w:rsidRDefault="00A20C9F" w:rsidP="00A20C9F"/>
    <w:p w:rsidR="00A20C9F" w:rsidRPr="00A20C9F" w:rsidRDefault="00A20C9F" w:rsidP="00A20C9F"/>
    <w:p w:rsidR="00A20C9F" w:rsidRPr="00A20C9F" w:rsidRDefault="00A20C9F" w:rsidP="00A20C9F"/>
    <w:p w:rsidR="00A20C9F" w:rsidRPr="00A20C9F" w:rsidRDefault="00A20C9F" w:rsidP="00A20C9F"/>
    <w:p w:rsidR="00A20C9F" w:rsidRDefault="00A20C9F" w:rsidP="00A20C9F"/>
    <w:p w:rsidR="00A20C9F" w:rsidRPr="00A20C9F" w:rsidRDefault="00A20C9F" w:rsidP="00A20C9F">
      <w:pPr>
        <w:tabs>
          <w:tab w:val="left" w:pos="6675"/>
        </w:tabs>
      </w:pPr>
      <w:r>
        <w:tab/>
      </w:r>
    </w:p>
    <w:sectPr w:rsidR="00A20C9F" w:rsidRPr="00A20C9F" w:rsidSect="00315B7E">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11D2" w:rsidRDefault="00F611D2" w:rsidP="00617285">
      <w:r>
        <w:separator/>
      </w:r>
    </w:p>
  </w:endnote>
  <w:endnote w:type="continuationSeparator" w:id="0">
    <w:p w:rsidR="00F611D2" w:rsidRDefault="00F611D2" w:rsidP="006172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11D2" w:rsidRDefault="00F611D2" w:rsidP="00617285">
      <w:r>
        <w:separator/>
      </w:r>
    </w:p>
  </w:footnote>
  <w:footnote w:type="continuationSeparator" w:id="0">
    <w:p w:rsidR="00F611D2" w:rsidRDefault="00F611D2" w:rsidP="0061728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
    <w:nsid w:val="07370BBB"/>
    <w:multiLevelType w:val="hybridMultilevel"/>
    <w:tmpl w:val="15048A8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75D9"/>
    <w:rsid w:val="00075D47"/>
    <w:rsid w:val="000A6CB3"/>
    <w:rsid w:val="000B2A62"/>
    <w:rsid w:val="000E4D1A"/>
    <w:rsid w:val="00157206"/>
    <w:rsid w:val="001852BD"/>
    <w:rsid w:val="00197E4F"/>
    <w:rsid w:val="001D5F7A"/>
    <w:rsid w:val="001F75CC"/>
    <w:rsid w:val="002227F1"/>
    <w:rsid w:val="00227A16"/>
    <w:rsid w:val="0027446F"/>
    <w:rsid w:val="002E4FC2"/>
    <w:rsid w:val="00313EBC"/>
    <w:rsid w:val="00314EAF"/>
    <w:rsid w:val="00315B7E"/>
    <w:rsid w:val="003175D9"/>
    <w:rsid w:val="003B44E9"/>
    <w:rsid w:val="00433C9E"/>
    <w:rsid w:val="00443D8E"/>
    <w:rsid w:val="004D619F"/>
    <w:rsid w:val="004E0A15"/>
    <w:rsid w:val="00550620"/>
    <w:rsid w:val="00557004"/>
    <w:rsid w:val="005779F2"/>
    <w:rsid w:val="005A3148"/>
    <w:rsid w:val="005D77A9"/>
    <w:rsid w:val="005E3A7F"/>
    <w:rsid w:val="00617285"/>
    <w:rsid w:val="00656A10"/>
    <w:rsid w:val="006A383A"/>
    <w:rsid w:val="006B26D5"/>
    <w:rsid w:val="00794694"/>
    <w:rsid w:val="007B3C82"/>
    <w:rsid w:val="007E51EB"/>
    <w:rsid w:val="0080509F"/>
    <w:rsid w:val="0087420A"/>
    <w:rsid w:val="008D28DE"/>
    <w:rsid w:val="009303E7"/>
    <w:rsid w:val="00943E27"/>
    <w:rsid w:val="00976A88"/>
    <w:rsid w:val="00995EF3"/>
    <w:rsid w:val="009C1D63"/>
    <w:rsid w:val="009F6CB0"/>
    <w:rsid w:val="00A056B9"/>
    <w:rsid w:val="00A20C9F"/>
    <w:rsid w:val="00A67D21"/>
    <w:rsid w:val="00A84D53"/>
    <w:rsid w:val="00AF6976"/>
    <w:rsid w:val="00B2644D"/>
    <w:rsid w:val="00C52D5D"/>
    <w:rsid w:val="00C93071"/>
    <w:rsid w:val="00CA0FB2"/>
    <w:rsid w:val="00CB2D06"/>
    <w:rsid w:val="00CB3BFD"/>
    <w:rsid w:val="00D6009F"/>
    <w:rsid w:val="00D8650D"/>
    <w:rsid w:val="00DF7BFF"/>
    <w:rsid w:val="00E12A09"/>
    <w:rsid w:val="00E2219C"/>
    <w:rsid w:val="00EB1D19"/>
    <w:rsid w:val="00EB41E4"/>
    <w:rsid w:val="00EC4A98"/>
    <w:rsid w:val="00EF0A4B"/>
    <w:rsid w:val="00F611D2"/>
    <w:rsid w:val="00F67A45"/>
    <w:rsid w:val="00FC77C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5CCF95DB-10B7-44AA-8B36-98E72E6C3D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paragraph" w:styleId="Heading1">
    <w:name w:val="heading 1"/>
    <w:basedOn w:val="Normal"/>
    <w:next w:val="Normal"/>
    <w:qFormat/>
    <w:rsid w:val="003B44E9"/>
    <w:pPr>
      <w:keepNext/>
      <w:spacing w:before="240" w:after="60"/>
      <w:outlineLvl w:val="0"/>
    </w:pPr>
    <w:rPr>
      <w:rFonts w:ascii="Arial" w:hAnsi="Arial" w:cs="Arial"/>
      <w:b/>
      <w:bCs/>
      <w:kern w:val="32"/>
      <w:sz w:val="32"/>
      <w:szCs w:val="32"/>
    </w:rPr>
  </w:style>
  <w:style w:type="paragraph" w:styleId="Heading4">
    <w:name w:val="heading 4"/>
    <w:aliases w:val="column headings"/>
    <w:basedOn w:val="Normal"/>
    <w:next w:val="Normal"/>
    <w:qFormat/>
    <w:rsid w:val="006B26D5"/>
    <w:pPr>
      <w:keepNext/>
      <w:outlineLvl w:val="3"/>
    </w:pPr>
    <w:rPr>
      <w:rFonts w:ascii="Monotype Corsiva" w:hAnsi="Monotype Corsiva"/>
      <w:color w:val="990033"/>
      <w:sz w:val="36"/>
      <w:szCs w:val="20"/>
    </w:rPr>
  </w:style>
  <w:style w:type="paragraph" w:styleId="Heading9">
    <w:name w:val="heading 9"/>
    <w:basedOn w:val="Normal"/>
    <w:next w:val="Normal"/>
    <w:qFormat/>
    <w:rsid w:val="003B44E9"/>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sthead">
    <w:name w:val="Masthead"/>
    <w:basedOn w:val="Heading1"/>
    <w:rsid w:val="003B44E9"/>
    <w:pPr>
      <w:spacing w:before="0" w:after="0"/>
    </w:pPr>
    <w:rPr>
      <w:rFonts w:ascii="Bookman Old Style" w:hAnsi="Bookman Old Style" w:cs="Times New Roman"/>
      <w:b w:val="0"/>
      <w:bCs w:val="0"/>
      <w:i/>
      <w:color w:val="990033"/>
      <w:kern w:val="0"/>
      <w:sz w:val="72"/>
      <w:szCs w:val="20"/>
    </w:rPr>
  </w:style>
  <w:style w:type="paragraph" w:styleId="BodyText">
    <w:name w:val="Body Text"/>
    <w:basedOn w:val="Normal"/>
    <w:link w:val="BodyTextChar"/>
    <w:rsid w:val="003B44E9"/>
    <w:pPr>
      <w:spacing w:after="120" w:line="240" w:lineRule="atLeast"/>
    </w:pPr>
    <w:rPr>
      <w:rFonts w:ascii="Trebuchet MS" w:hAnsi="Trebuchet MS"/>
      <w:color w:val="000000"/>
      <w:sz w:val="20"/>
      <w:szCs w:val="20"/>
    </w:rPr>
  </w:style>
  <w:style w:type="paragraph" w:customStyle="1" w:styleId="ArticleHeading">
    <w:name w:val="Article Heading"/>
    <w:basedOn w:val="Normal"/>
    <w:rsid w:val="003B44E9"/>
    <w:pPr>
      <w:keepNext/>
      <w:outlineLvl w:val="3"/>
    </w:pPr>
    <w:rPr>
      <w:rFonts w:ascii="Monotype Corsiva" w:hAnsi="Monotype Corsiva"/>
      <w:color w:val="990033"/>
      <w:sz w:val="36"/>
      <w:szCs w:val="20"/>
    </w:rPr>
  </w:style>
  <w:style w:type="paragraph" w:styleId="BodyTextIndent">
    <w:name w:val="Body Text Indent"/>
    <w:basedOn w:val="Normal"/>
    <w:rsid w:val="003B44E9"/>
    <w:pPr>
      <w:tabs>
        <w:tab w:val="left" w:pos="180"/>
      </w:tabs>
      <w:spacing w:line="220" w:lineRule="exact"/>
      <w:ind w:left="187" w:hanging="187"/>
    </w:pPr>
    <w:rPr>
      <w:rFonts w:ascii="Trebuchet MS" w:hAnsi="Trebuchet MS"/>
      <w:color w:val="003366"/>
      <w:sz w:val="18"/>
      <w:szCs w:val="20"/>
    </w:rPr>
  </w:style>
  <w:style w:type="paragraph" w:customStyle="1" w:styleId="QuotesWhite">
    <w:name w:val="Quotes White"/>
    <w:basedOn w:val="Normal"/>
    <w:link w:val="QuotesWhiteCharChar"/>
    <w:rsid w:val="003B44E9"/>
    <w:pPr>
      <w:tabs>
        <w:tab w:val="left" w:pos="3660"/>
      </w:tabs>
    </w:pPr>
    <w:rPr>
      <w:rFonts w:ascii="Monotype Corsiva" w:hAnsi="Monotype Corsiva"/>
      <w:color w:val="FFFFFF"/>
      <w:sz w:val="28"/>
    </w:rPr>
  </w:style>
  <w:style w:type="character" w:customStyle="1" w:styleId="QuotesWhiteCharChar">
    <w:name w:val="Quotes White Char Char"/>
    <w:basedOn w:val="DefaultParagraphFont"/>
    <w:link w:val="QuotesWhite"/>
    <w:rsid w:val="003B44E9"/>
    <w:rPr>
      <w:rFonts w:ascii="Monotype Corsiva" w:hAnsi="Monotype Corsiva"/>
      <w:color w:val="FFFFFF"/>
      <w:sz w:val="28"/>
      <w:szCs w:val="24"/>
      <w:lang w:val="en-US" w:eastAsia="en-US" w:bidi="ar-SA"/>
    </w:rPr>
  </w:style>
  <w:style w:type="paragraph" w:customStyle="1" w:styleId="CaptionTextmainphoto">
    <w:name w:val="Caption Text main photo"/>
    <w:basedOn w:val="Normal"/>
    <w:rsid w:val="003B44E9"/>
    <w:pPr>
      <w:spacing w:line="240" w:lineRule="atLeast"/>
    </w:pPr>
    <w:rPr>
      <w:rFonts w:ascii="Verdana" w:hAnsi="Verdana"/>
      <w:i/>
      <w:color w:val="990033"/>
      <w:sz w:val="14"/>
      <w:szCs w:val="20"/>
    </w:rPr>
  </w:style>
  <w:style w:type="paragraph" w:customStyle="1" w:styleId="RedText">
    <w:name w:val="Red Text"/>
    <w:basedOn w:val="Heading9"/>
    <w:rsid w:val="003B44E9"/>
    <w:pPr>
      <w:keepNext/>
      <w:spacing w:before="0" w:after="0"/>
    </w:pPr>
    <w:rPr>
      <w:rFonts w:ascii="Verdana" w:hAnsi="Verdana" w:cs="Times New Roman"/>
      <w:color w:val="990033"/>
      <w:sz w:val="16"/>
      <w:szCs w:val="16"/>
    </w:rPr>
  </w:style>
  <w:style w:type="paragraph" w:customStyle="1" w:styleId="RedTextBold">
    <w:name w:val="Red Text Bold"/>
    <w:basedOn w:val="CaptionTextmainphoto"/>
    <w:rsid w:val="003B44E9"/>
    <w:rPr>
      <w:b/>
      <w:i w:val="0"/>
      <w:sz w:val="16"/>
    </w:rPr>
  </w:style>
  <w:style w:type="paragraph" w:styleId="NormalWeb">
    <w:name w:val="Normal (Web)"/>
    <w:basedOn w:val="Normal"/>
    <w:semiHidden/>
    <w:rsid w:val="003B44E9"/>
    <w:pPr>
      <w:spacing w:before="144" w:after="144"/>
    </w:pPr>
    <w:rPr>
      <w:rFonts w:eastAsia="Batang"/>
      <w:lang w:eastAsia="ko-KR"/>
    </w:rPr>
  </w:style>
  <w:style w:type="paragraph" w:customStyle="1" w:styleId="CaptionTextWhite">
    <w:name w:val="Caption Text White"/>
    <w:basedOn w:val="Normal"/>
    <w:rsid w:val="003B44E9"/>
    <w:rPr>
      <w:rFonts w:ascii="Verdana" w:hAnsi="Verdana"/>
      <w:i/>
      <w:noProof/>
      <w:color w:val="FFFFFF"/>
      <w:sz w:val="14"/>
      <w:szCs w:val="20"/>
    </w:rPr>
  </w:style>
  <w:style w:type="paragraph" w:customStyle="1" w:styleId="PageNumbers">
    <w:name w:val="Page Numbers"/>
    <w:basedOn w:val="RedText"/>
    <w:rsid w:val="003B44E9"/>
    <w:rPr>
      <w:color w:val="FFFFFF"/>
      <w:sz w:val="14"/>
    </w:rPr>
  </w:style>
  <w:style w:type="paragraph" w:customStyle="1" w:styleId="PageTitle">
    <w:name w:val="Page Title"/>
    <w:basedOn w:val="Normal"/>
    <w:rsid w:val="003B44E9"/>
    <w:pPr>
      <w:keepNext/>
      <w:jc w:val="right"/>
      <w:outlineLvl w:val="8"/>
    </w:pPr>
    <w:rPr>
      <w:rFonts w:ascii="Monotype Corsiva" w:hAnsi="Monotype Corsiva"/>
      <w:color w:val="990033"/>
      <w:sz w:val="44"/>
      <w:szCs w:val="16"/>
    </w:rPr>
  </w:style>
  <w:style w:type="character" w:styleId="Hyperlink">
    <w:name w:val="Hyperlink"/>
    <w:basedOn w:val="DefaultParagraphFont"/>
    <w:rsid w:val="006B26D5"/>
    <w:rPr>
      <w:rFonts w:ascii="Verdana" w:hAnsi="Verdana"/>
      <w:color w:val="0000FF"/>
      <w:sz w:val="16"/>
      <w:u w:val="single"/>
    </w:rPr>
  </w:style>
  <w:style w:type="paragraph" w:customStyle="1" w:styleId="WhiteTextBold">
    <w:name w:val="White Text Bold"/>
    <w:basedOn w:val="Normal"/>
    <w:rsid w:val="006B26D5"/>
    <w:pPr>
      <w:keepNext/>
      <w:outlineLvl w:val="8"/>
    </w:pPr>
    <w:rPr>
      <w:rFonts w:ascii="Verdana" w:hAnsi="Verdana"/>
      <w:b/>
      <w:color w:val="FFFFFF"/>
      <w:sz w:val="16"/>
      <w:szCs w:val="16"/>
    </w:rPr>
  </w:style>
  <w:style w:type="paragraph" w:customStyle="1" w:styleId="WhiteText">
    <w:name w:val="White Text"/>
    <w:basedOn w:val="WhiteTextBold"/>
    <w:rsid w:val="006B26D5"/>
    <w:rPr>
      <w:b w:val="0"/>
    </w:rPr>
  </w:style>
  <w:style w:type="paragraph" w:customStyle="1" w:styleId="ReturnAddress">
    <w:name w:val="Return Address"/>
    <w:basedOn w:val="PageNumbers"/>
    <w:rsid w:val="006B26D5"/>
    <w:rPr>
      <w:color w:val="auto"/>
      <w:sz w:val="16"/>
    </w:rPr>
  </w:style>
  <w:style w:type="paragraph" w:customStyle="1" w:styleId="MailingAddress">
    <w:name w:val="Mailing Address"/>
    <w:basedOn w:val="Normal"/>
    <w:rsid w:val="006B26D5"/>
    <w:rPr>
      <w:rFonts w:ascii="Monotype Corsiva" w:hAnsi="Monotype Corsiva"/>
      <w:color w:val="990033"/>
      <w:sz w:val="28"/>
      <w:szCs w:val="28"/>
    </w:rPr>
  </w:style>
  <w:style w:type="paragraph" w:styleId="BalloonText">
    <w:name w:val="Balloon Text"/>
    <w:basedOn w:val="Normal"/>
    <w:link w:val="BalloonTextChar"/>
    <w:rsid w:val="000A6CB3"/>
    <w:rPr>
      <w:rFonts w:ascii="Tahoma" w:hAnsi="Tahoma" w:cs="Tahoma"/>
      <w:sz w:val="16"/>
      <w:szCs w:val="16"/>
    </w:rPr>
  </w:style>
  <w:style w:type="character" w:customStyle="1" w:styleId="BalloonTextChar">
    <w:name w:val="Balloon Text Char"/>
    <w:basedOn w:val="DefaultParagraphFont"/>
    <w:link w:val="BalloonText"/>
    <w:rsid w:val="000A6CB3"/>
    <w:rPr>
      <w:rFonts w:ascii="Tahoma" w:hAnsi="Tahoma" w:cs="Tahoma"/>
      <w:sz w:val="16"/>
      <w:szCs w:val="16"/>
      <w:lang w:val="en-US" w:eastAsia="en-US"/>
    </w:rPr>
  </w:style>
  <w:style w:type="paragraph" w:styleId="Header">
    <w:name w:val="header"/>
    <w:basedOn w:val="Normal"/>
    <w:link w:val="HeaderChar"/>
    <w:rsid w:val="00617285"/>
    <w:pPr>
      <w:tabs>
        <w:tab w:val="center" w:pos="4680"/>
        <w:tab w:val="right" w:pos="9360"/>
      </w:tabs>
    </w:pPr>
  </w:style>
  <w:style w:type="character" w:customStyle="1" w:styleId="HeaderChar">
    <w:name w:val="Header Char"/>
    <w:basedOn w:val="DefaultParagraphFont"/>
    <w:link w:val="Header"/>
    <w:rsid w:val="00617285"/>
    <w:rPr>
      <w:sz w:val="24"/>
      <w:szCs w:val="24"/>
      <w:lang w:val="en-US" w:eastAsia="en-US"/>
    </w:rPr>
  </w:style>
  <w:style w:type="paragraph" w:styleId="Footer">
    <w:name w:val="footer"/>
    <w:basedOn w:val="Normal"/>
    <w:link w:val="FooterChar"/>
    <w:rsid w:val="00617285"/>
    <w:pPr>
      <w:tabs>
        <w:tab w:val="center" w:pos="4680"/>
        <w:tab w:val="right" w:pos="9360"/>
      </w:tabs>
    </w:pPr>
  </w:style>
  <w:style w:type="character" w:customStyle="1" w:styleId="FooterChar">
    <w:name w:val="Footer Char"/>
    <w:basedOn w:val="DefaultParagraphFont"/>
    <w:link w:val="Footer"/>
    <w:rsid w:val="00617285"/>
    <w:rPr>
      <w:sz w:val="24"/>
      <w:szCs w:val="24"/>
      <w:lang w:val="en-US" w:eastAsia="en-US"/>
    </w:rPr>
  </w:style>
  <w:style w:type="character" w:customStyle="1" w:styleId="BodyTextChar">
    <w:name w:val="Body Text Char"/>
    <w:basedOn w:val="DefaultParagraphFont"/>
    <w:link w:val="BodyText"/>
    <w:rsid w:val="00656A10"/>
    <w:rPr>
      <w:rFonts w:ascii="Trebuchet MS" w:hAnsi="Trebuchet MS"/>
      <w:color w:val="000000"/>
      <w:lang w:val="en-US" w:eastAsia="en-US"/>
    </w:rPr>
  </w:style>
  <w:style w:type="character" w:styleId="Emphasis">
    <w:name w:val="Emphasis"/>
    <w:basedOn w:val="DefaultParagraphFont"/>
    <w:qFormat/>
    <w:rsid w:val="000E4D1A"/>
    <w:rPr>
      <w:i/>
      <w:iCs/>
    </w:rPr>
  </w:style>
  <w:style w:type="paragraph" w:styleId="ListParagraph">
    <w:name w:val="List Paragraph"/>
    <w:basedOn w:val="Normal"/>
    <w:uiPriority w:val="34"/>
    <w:qFormat/>
    <w:rsid w:val="008D28D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30.emf"/><Relationship Id="rId18" Type="http://schemas.openxmlformats.org/officeDocument/2006/relationships/image" Target="media/image6.gif"/><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80.jpg"/><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image" Target="media/image50.emf"/><Relationship Id="rId25" Type="http://schemas.openxmlformats.org/officeDocument/2006/relationships/image" Target="media/image12.jpg"/><Relationship Id="rId2" Type="http://schemas.openxmlformats.org/officeDocument/2006/relationships/numbering" Target="numbering.xml"/><Relationship Id="rId16" Type="http://schemas.openxmlformats.org/officeDocument/2006/relationships/image" Target="media/image5.emf"/><Relationship Id="rId20" Type="http://schemas.openxmlformats.org/officeDocument/2006/relationships/image" Target="media/image8.jp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0.emf"/><Relationship Id="rId24" Type="http://schemas.openxmlformats.org/officeDocument/2006/relationships/image" Target="media/image11.png"/><Relationship Id="rId5" Type="http://schemas.openxmlformats.org/officeDocument/2006/relationships/webSettings" Target="webSettings.xml"/><Relationship Id="rId15" Type="http://schemas.openxmlformats.org/officeDocument/2006/relationships/image" Target="media/image40.emf"/><Relationship Id="rId23" Type="http://schemas.openxmlformats.org/officeDocument/2006/relationships/image" Target="media/image10.jpg"/><Relationship Id="rId10" Type="http://schemas.openxmlformats.org/officeDocument/2006/relationships/image" Target="media/image10.emf"/><Relationship Id="rId19" Type="http://schemas.openxmlformats.org/officeDocument/2006/relationships/image" Target="media/image7.png"/><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4.emf"/><Relationship Id="rId22" Type="http://schemas.openxmlformats.org/officeDocument/2006/relationships/image" Target="media/image9.pn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9D6C75-1EF3-4ED5-8EF5-65E72D27C5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3827F39C</Template>
  <TotalTime>0</TotalTime>
  <Pages>4</Pages>
  <Words>2</Words>
  <Characters>214</Characters>
  <Application>Microsoft Office Word</Application>
  <DocSecurity>4</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215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reidd</dc:creator>
  <cp:keywords/>
  <dc:description/>
  <cp:lastModifiedBy>Darlene Landriault</cp:lastModifiedBy>
  <cp:revision>2</cp:revision>
  <cp:lastPrinted>2013-12-05T15:53:00Z</cp:lastPrinted>
  <dcterms:created xsi:type="dcterms:W3CDTF">2015-04-21T20:29:00Z</dcterms:created>
  <dcterms:modified xsi:type="dcterms:W3CDTF">2015-04-21T20:29:00Z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TC010128011033</vt:lpwstr>
  </property>
</Properties>
</file>